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E95F" w14:textId="77777777" w:rsidR="001D5720" w:rsidRPr="00D067AD" w:rsidRDefault="001D5720" w:rsidP="001D5720">
      <w:pPr>
        <w:ind w:left="2832" w:firstLine="708"/>
        <w:jc w:val="right"/>
        <w:rPr>
          <w:rFonts w:eastAsia="Times New Roman"/>
          <w:b/>
          <w:sz w:val="44"/>
          <w:szCs w:val="20"/>
        </w:rPr>
      </w:pPr>
      <w:r w:rsidRPr="00D067AD">
        <w:rPr>
          <w:rFonts w:eastAsia="Times New Roman"/>
          <w:b/>
          <w:sz w:val="44"/>
        </w:rPr>
        <w:t>Presse-Information</w:t>
      </w:r>
    </w:p>
    <w:p w14:paraId="54FD9104" w14:textId="0CEDF3F6" w:rsidR="001D5720" w:rsidRDefault="005B3B04" w:rsidP="001D5720">
      <w:pPr>
        <w:jc w:val="right"/>
        <w:rPr>
          <w:rFonts w:eastAsia="Times New Roman"/>
          <w:b/>
        </w:rPr>
      </w:pPr>
      <w:r w:rsidRPr="00D067AD">
        <w:rPr>
          <w:rFonts w:eastAsia="Times New Roman"/>
          <w:b/>
        </w:rPr>
        <w:t>202</w:t>
      </w:r>
      <w:r>
        <w:rPr>
          <w:rFonts w:eastAsia="Times New Roman"/>
          <w:b/>
        </w:rPr>
        <w:t>6</w:t>
      </w:r>
      <w:r w:rsidR="001D5720" w:rsidRPr="00D067AD">
        <w:rPr>
          <w:rFonts w:eastAsia="Times New Roman"/>
          <w:b/>
        </w:rPr>
        <w:t>-</w:t>
      </w:r>
      <w:r w:rsidR="00AC2EFF">
        <w:rPr>
          <w:rFonts w:eastAsia="Times New Roman"/>
          <w:b/>
        </w:rPr>
        <w:t>701</w:t>
      </w:r>
    </w:p>
    <w:p w14:paraId="1EB12670" w14:textId="77777777" w:rsidR="001D5720" w:rsidRPr="00D067AD" w:rsidRDefault="001D5720" w:rsidP="001D5720">
      <w:pPr>
        <w:jc w:val="right"/>
        <w:rPr>
          <w:rFonts w:eastAsia="Times New Roman"/>
          <w:b/>
        </w:rPr>
      </w:pPr>
    </w:p>
    <w:p w14:paraId="0D1C6451" w14:textId="77777777" w:rsidR="001D5720" w:rsidRPr="00D067AD" w:rsidRDefault="001D5720" w:rsidP="001D5720">
      <w:pPr>
        <w:ind w:right="-425"/>
        <w:rPr>
          <w:rFonts w:eastAsia="Times New Roman"/>
          <w:sz w:val="20"/>
          <w:szCs w:val="20"/>
          <w:u w:val="single"/>
        </w:rPr>
      </w:pPr>
    </w:p>
    <w:p w14:paraId="154131CC" w14:textId="77777777" w:rsidR="001D5720" w:rsidRDefault="001D5720" w:rsidP="001D5720">
      <w:pPr>
        <w:ind w:right="-425"/>
        <w:rPr>
          <w:rFonts w:eastAsia="Times New Roman"/>
          <w:sz w:val="16"/>
          <w:szCs w:val="16"/>
          <w:u w:val="single"/>
        </w:rPr>
      </w:pPr>
    </w:p>
    <w:p w14:paraId="282ECB1C" w14:textId="77777777" w:rsidR="00FA0266" w:rsidRDefault="001D5720" w:rsidP="00FA0266">
      <w:pPr>
        <w:ind w:right="-425"/>
        <w:rPr>
          <w:rFonts w:eastAsia="Times New Roman"/>
          <w:sz w:val="16"/>
          <w:szCs w:val="16"/>
          <w:u w:val="single"/>
        </w:rPr>
      </w:pPr>
      <w:r w:rsidRPr="00D067AD">
        <w:rPr>
          <w:rFonts w:eastAsia="Times New Roman"/>
          <w:sz w:val="16"/>
          <w:szCs w:val="16"/>
          <w:u w:val="single"/>
        </w:rPr>
        <w:t>Schmitz Cargobull AG</w:t>
      </w:r>
    </w:p>
    <w:p w14:paraId="4376ABD2" w14:textId="7A133C86" w:rsidR="00426CDC" w:rsidRPr="00426CDC" w:rsidRDefault="619A49CE" w:rsidP="00426CDC">
      <w:pPr>
        <w:spacing w:line="276" w:lineRule="auto"/>
        <w:rPr>
          <w:b/>
          <w:bCs/>
          <w:sz w:val="36"/>
          <w:szCs w:val="36"/>
        </w:rPr>
      </w:pPr>
      <w:r w:rsidRPr="3A03D069">
        <w:rPr>
          <w:b/>
          <w:bCs/>
          <w:sz w:val="36"/>
          <w:szCs w:val="36"/>
        </w:rPr>
        <w:t>Leicht</w:t>
      </w:r>
      <w:r w:rsidR="3081A397" w:rsidRPr="3A03D069">
        <w:rPr>
          <w:b/>
          <w:bCs/>
          <w:sz w:val="36"/>
          <w:szCs w:val="36"/>
        </w:rPr>
        <w:t xml:space="preserve"> und </w:t>
      </w:r>
      <w:r w:rsidRPr="3A03D069">
        <w:rPr>
          <w:b/>
          <w:bCs/>
          <w:sz w:val="36"/>
          <w:szCs w:val="36"/>
        </w:rPr>
        <w:t>r</w:t>
      </w:r>
      <w:r w:rsidR="003D3CE2" w:rsidRPr="3A03D069">
        <w:rPr>
          <w:b/>
          <w:bCs/>
          <w:sz w:val="36"/>
          <w:szCs w:val="36"/>
        </w:rPr>
        <w:t>obust</w:t>
      </w:r>
      <w:r w:rsidR="007B2A0E">
        <w:rPr>
          <w:b/>
          <w:bCs/>
          <w:sz w:val="36"/>
          <w:szCs w:val="36"/>
        </w:rPr>
        <w:t>, ausgelegt auf maximale</w:t>
      </w:r>
      <w:r w:rsidR="00D06091">
        <w:rPr>
          <w:b/>
          <w:bCs/>
          <w:sz w:val="36"/>
          <w:szCs w:val="36"/>
        </w:rPr>
        <w:t xml:space="preserve"> Einsatzdauer</w:t>
      </w:r>
      <w:r w:rsidR="2A50520B" w:rsidRPr="3A03D069">
        <w:rPr>
          <w:b/>
          <w:bCs/>
          <w:sz w:val="36"/>
          <w:szCs w:val="36"/>
        </w:rPr>
        <w:t xml:space="preserve"> </w:t>
      </w:r>
      <w:r w:rsidR="003D3CE2" w:rsidRPr="3A03D069">
        <w:rPr>
          <w:b/>
          <w:bCs/>
          <w:sz w:val="36"/>
          <w:szCs w:val="36"/>
        </w:rPr>
        <w:t>und einfache Wartung</w:t>
      </w:r>
    </w:p>
    <w:p w14:paraId="59ACF2B0" w14:textId="07C898BA" w:rsidR="00426CDC" w:rsidRDefault="00426CDC" w:rsidP="00426CDC">
      <w:pPr>
        <w:spacing w:line="276" w:lineRule="auto"/>
        <w:rPr>
          <w:b/>
          <w:bCs/>
          <w:color w:val="000000" w:themeColor="background2"/>
        </w:rPr>
      </w:pPr>
      <w:r w:rsidRPr="00426CDC">
        <w:rPr>
          <w:b/>
          <w:bCs/>
          <w:color w:val="000000" w:themeColor="background2"/>
        </w:rPr>
        <w:t xml:space="preserve">Schmitz Cargobull präsentiert </w:t>
      </w:r>
      <w:r>
        <w:rPr>
          <w:b/>
          <w:bCs/>
          <w:color w:val="000000" w:themeColor="background2"/>
        </w:rPr>
        <w:t xml:space="preserve">die </w:t>
      </w:r>
      <w:r w:rsidRPr="00426CDC">
        <w:rPr>
          <w:b/>
          <w:bCs/>
          <w:color w:val="000000" w:themeColor="background2"/>
        </w:rPr>
        <w:t>weiterentwickelte Aluminium-Kastenmulde für den Sattelkipper S.KI AK LIGHT</w:t>
      </w:r>
    </w:p>
    <w:p w14:paraId="1D77F734" w14:textId="4CFBE1A5" w:rsidR="00BA7CDD" w:rsidRDefault="00785831" w:rsidP="7E268255">
      <w:pPr>
        <w:pStyle w:val="paragraph"/>
        <w:spacing w:line="360" w:lineRule="auto"/>
        <w:ind w:right="281"/>
        <w:rPr>
          <w:rFonts w:ascii="Arial" w:hAnsi="Arial" w:cs="Arial"/>
          <w:color w:val="000000" w:themeColor="background2"/>
          <w:sz w:val="22"/>
          <w:szCs w:val="22"/>
        </w:rPr>
      </w:pPr>
      <w:r>
        <w:rPr>
          <w:rFonts w:ascii="Arial" w:hAnsi="Arial" w:cs="Arial"/>
          <w:color w:val="000000" w:themeColor="background2"/>
          <w:sz w:val="22"/>
          <w:szCs w:val="22"/>
        </w:rPr>
        <w:t>Februar</w:t>
      </w:r>
      <w:r w:rsidR="44BE0D3B" w:rsidRPr="7E268255">
        <w:rPr>
          <w:rFonts w:ascii="Arial" w:hAnsi="Arial" w:cs="Arial"/>
          <w:color w:val="000000" w:themeColor="background2"/>
          <w:sz w:val="22"/>
          <w:szCs w:val="22"/>
        </w:rPr>
        <w:t xml:space="preserve"> 2026</w:t>
      </w:r>
      <w:r w:rsidR="10291EA3" w:rsidRPr="7E268255">
        <w:rPr>
          <w:rFonts w:ascii="Arial" w:hAnsi="Arial" w:cs="Arial"/>
          <w:color w:val="000000" w:themeColor="background2"/>
          <w:sz w:val="22"/>
          <w:szCs w:val="22"/>
        </w:rPr>
        <w:t xml:space="preserve"> – </w:t>
      </w:r>
      <w:r w:rsidR="5107CE3E" w:rsidRPr="7E268255">
        <w:rPr>
          <w:rFonts w:ascii="Arial" w:hAnsi="Arial" w:cs="Arial"/>
          <w:color w:val="000000" w:themeColor="background2"/>
          <w:sz w:val="22"/>
          <w:szCs w:val="22"/>
        </w:rPr>
        <w:t>Schmitz Cargobull hat d</w:t>
      </w:r>
      <w:r w:rsidR="0C5B2322" w:rsidRPr="7E268255">
        <w:rPr>
          <w:rFonts w:ascii="Arial" w:hAnsi="Arial" w:cs="Arial"/>
          <w:color w:val="000000" w:themeColor="background2"/>
          <w:sz w:val="22"/>
          <w:szCs w:val="22"/>
        </w:rPr>
        <w:t xml:space="preserve">ie </w:t>
      </w:r>
      <w:r w:rsidR="0EB27AB3" w:rsidRPr="7E268255">
        <w:rPr>
          <w:rFonts w:ascii="Arial" w:hAnsi="Arial" w:cs="Arial"/>
          <w:color w:val="000000" w:themeColor="background2"/>
          <w:sz w:val="22"/>
          <w:szCs w:val="22"/>
        </w:rPr>
        <w:t xml:space="preserve">leichte </w:t>
      </w:r>
      <w:r w:rsidR="0C5B2322" w:rsidRPr="7E268255">
        <w:rPr>
          <w:rFonts w:ascii="Arial" w:hAnsi="Arial" w:cs="Arial"/>
          <w:color w:val="000000" w:themeColor="background2"/>
          <w:sz w:val="22"/>
          <w:szCs w:val="22"/>
        </w:rPr>
        <w:t>Aluminium</w:t>
      </w:r>
      <w:r w:rsidR="3AA02961" w:rsidRPr="7E268255">
        <w:rPr>
          <w:rFonts w:ascii="Arial" w:hAnsi="Arial" w:cs="Arial"/>
          <w:color w:val="000000" w:themeColor="background2"/>
          <w:sz w:val="22"/>
          <w:szCs w:val="22"/>
        </w:rPr>
        <w:t>-K</w:t>
      </w:r>
      <w:r w:rsidR="0C5B2322" w:rsidRPr="7E268255">
        <w:rPr>
          <w:rFonts w:ascii="Arial" w:hAnsi="Arial" w:cs="Arial"/>
          <w:color w:val="000000" w:themeColor="background2"/>
          <w:sz w:val="22"/>
          <w:szCs w:val="22"/>
        </w:rPr>
        <w:t>asten</w:t>
      </w:r>
      <w:r w:rsidR="3AA02961" w:rsidRPr="7E268255">
        <w:rPr>
          <w:rFonts w:ascii="Arial" w:hAnsi="Arial" w:cs="Arial"/>
          <w:color w:val="000000" w:themeColor="background2"/>
          <w:sz w:val="22"/>
          <w:szCs w:val="22"/>
        </w:rPr>
        <w:t>m</w:t>
      </w:r>
      <w:r w:rsidR="0C5B2322" w:rsidRPr="7E268255">
        <w:rPr>
          <w:rFonts w:ascii="Arial" w:hAnsi="Arial" w:cs="Arial"/>
          <w:color w:val="000000" w:themeColor="background2"/>
          <w:sz w:val="22"/>
          <w:szCs w:val="22"/>
        </w:rPr>
        <w:t xml:space="preserve">ulde des Sattelkippers S.KI </w:t>
      </w:r>
      <w:r w:rsidR="2C597D8E" w:rsidRPr="7E268255">
        <w:rPr>
          <w:rFonts w:ascii="Arial" w:hAnsi="Arial" w:cs="Arial"/>
          <w:color w:val="000000" w:themeColor="background2"/>
          <w:sz w:val="22"/>
          <w:szCs w:val="22"/>
        </w:rPr>
        <w:t xml:space="preserve">LIGHT </w:t>
      </w:r>
      <w:r w:rsidR="0C5B2322" w:rsidRPr="7E268255">
        <w:rPr>
          <w:rFonts w:ascii="Arial" w:hAnsi="Arial" w:cs="Arial"/>
          <w:color w:val="000000" w:themeColor="background2"/>
          <w:sz w:val="22"/>
          <w:szCs w:val="22"/>
        </w:rPr>
        <w:t>umfassend weiterentwickelt. Das Ergebnis:</w:t>
      </w:r>
      <w:bookmarkStart w:id="0" w:name="_Hlk219371265"/>
      <w:r w:rsidR="0944ECBC" w:rsidRPr="7E268255">
        <w:rPr>
          <w:rFonts w:ascii="Arial" w:hAnsi="Arial" w:cs="Arial"/>
          <w:color w:val="000000" w:themeColor="background2"/>
          <w:sz w:val="22"/>
          <w:szCs w:val="22"/>
        </w:rPr>
        <w:t xml:space="preserve"> höhere Robustheit, </w:t>
      </w:r>
      <w:r w:rsidR="00DE69B5">
        <w:rPr>
          <w:rFonts w:ascii="Arial" w:hAnsi="Arial" w:cs="Arial"/>
          <w:color w:val="000000" w:themeColor="background2"/>
          <w:sz w:val="22"/>
          <w:szCs w:val="22"/>
        </w:rPr>
        <w:t>höhere</w:t>
      </w:r>
      <w:r w:rsidR="00DE69B5" w:rsidRPr="7E268255">
        <w:rPr>
          <w:rFonts w:ascii="Arial" w:hAnsi="Arial" w:cs="Arial"/>
          <w:color w:val="000000" w:themeColor="background2"/>
          <w:sz w:val="22"/>
          <w:szCs w:val="22"/>
        </w:rPr>
        <w:t xml:space="preserve"> </w:t>
      </w:r>
      <w:r w:rsidR="0944ECBC" w:rsidRPr="7E268255">
        <w:rPr>
          <w:rFonts w:ascii="Arial" w:hAnsi="Arial" w:cs="Arial"/>
          <w:color w:val="000000" w:themeColor="background2"/>
          <w:sz w:val="22"/>
          <w:szCs w:val="22"/>
        </w:rPr>
        <w:t>Lebensdauer und eine vereinfachte Wartung</w:t>
      </w:r>
      <w:r w:rsidR="0C5B2322" w:rsidRPr="7E268255">
        <w:rPr>
          <w:rFonts w:ascii="Arial" w:hAnsi="Arial" w:cs="Arial"/>
          <w:color w:val="000000" w:themeColor="background2"/>
          <w:sz w:val="22"/>
          <w:szCs w:val="22"/>
        </w:rPr>
        <w:t xml:space="preserve"> </w:t>
      </w:r>
      <w:r w:rsidR="2C9135EF" w:rsidRPr="7E268255">
        <w:rPr>
          <w:rFonts w:ascii="Arial" w:hAnsi="Arial" w:cs="Arial"/>
          <w:color w:val="000000" w:themeColor="background2"/>
          <w:sz w:val="22"/>
          <w:szCs w:val="22"/>
        </w:rPr>
        <w:t xml:space="preserve">bei </w:t>
      </w:r>
      <w:bookmarkEnd w:id="0"/>
      <w:r w:rsidR="224C31D0" w:rsidRPr="7E268255">
        <w:rPr>
          <w:rFonts w:ascii="Arial" w:hAnsi="Arial" w:cs="Arial"/>
          <w:color w:val="000000" w:themeColor="background2"/>
          <w:sz w:val="22"/>
          <w:szCs w:val="22"/>
        </w:rPr>
        <w:t>gewohnt niedrigem Leergewicht.</w:t>
      </w:r>
      <w:r w:rsidR="6B744DA3" w:rsidRPr="7E268255">
        <w:rPr>
          <w:rFonts w:ascii="Arial" w:hAnsi="Arial" w:cs="Arial"/>
          <w:color w:val="000000" w:themeColor="background2"/>
          <w:sz w:val="22"/>
          <w:szCs w:val="22"/>
        </w:rPr>
        <w:t xml:space="preserve"> Das bewährte Baukastensystem ermöglicht dem Nutzer die Auswahl</w:t>
      </w:r>
      <w:r w:rsidR="3E51AAD8" w:rsidRPr="7E268255">
        <w:rPr>
          <w:rFonts w:ascii="Arial" w:hAnsi="Arial" w:cs="Arial"/>
          <w:color w:val="000000" w:themeColor="background2"/>
          <w:sz w:val="22"/>
          <w:szCs w:val="22"/>
        </w:rPr>
        <w:t xml:space="preserve"> </w:t>
      </w:r>
      <w:r w:rsidR="415FBE10" w:rsidRPr="7E268255">
        <w:rPr>
          <w:rFonts w:ascii="Arial" w:hAnsi="Arial" w:cs="Arial"/>
          <w:color w:val="000000" w:themeColor="background2"/>
          <w:sz w:val="22"/>
          <w:szCs w:val="22"/>
        </w:rPr>
        <w:t xml:space="preserve">der </w:t>
      </w:r>
      <w:r w:rsidR="4B022E5B" w:rsidRPr="7E268255">
        <w:rPr>
          <w:rFonts w:ascii="Arial" w:hAnsi="Arial" w:cs="Arial"/>
          <w:color w:val="000000" w:themeColor="background2"/>
          <w:sz w:val="22"/>
          <w:szCs w:val="22"/>
        </w:rPr>
        <w:t>Aluminium-Kastenmu</w:t>
      </w:r>
      <w:r w:rsidR="415FBE10" w:rsidRPr="7E268255">
        <w:rPr>
          <w:rFonts w:ascii="Arial" w:hAnsi="Arial" w:cs="Arial"/>
          <w:color w:val="000000" w:themeColor="background2"/>
          <w:sz w:val="22"/>
          <w:szCs w:val="22"/>
        </w:rPr>
        <w:t>lde</w:t>
      </w:r>
      <w:r w:rsidR="221CD7F0" w:rsidRPr="7E268255">
        <w:rPr>
          <w:rFonts w:ascii="Arial" w:hAnsi="Arial" w:cs="Arial"/>
          <w:color w:val="000000" w:themeColor="background2"/>
          <w:sz w:val="22"/>
          <w:szCs w:val="22"/>
        </w:rPr>
        <w:t>, die zu</w:t>
      </w:r>
      <w:r w:rsidR="415FBE10" w:rsidRPr="7E268255">
        <w:rPr>
          <w:rFonts w:ascii="Arial" w:hAnsi="Arial" w:cs="Arial"/>
          <w:color w:val="000000" w:themeColor="background2"/>
          <w:sz w:val="22"/>
          <w:szCs w:val="22"/>
        </w:rPr>
        <w:t xml:space="preserve"> seine</w:t>
      </w:r>
      <w:r w:rsidR="728BC346" w:rsidRPr="7E268255">
        <w:rPr>
          <w:rFonts w:ascii="Arial" w:hAnsi="Arial" w:cs="Arial"/>
          <w:color w:val="000000" w:themeColor="background2"/>
          <w:sz w:val="22"/>
          <w:szCs w:val="22"/>
        </w:rPr>
        <w:t xml:space="preserve">r </w:t>
      </w:r>
      <w:r w:rsidR="415FBE10" w:rsidRPr="7E268255">
        <w:rPr>
          <w:rFonts w:ascii="Arial" w:hAnsi="Arial" w:cs="Arial"/>
          <w:color w:val="000000" w:themeColor="background2"/>
          <w:sz w:val="22"/>
          <w:szCs w:val="22"/>
        </w:rPr>
        <w:t>individuelle</w:t>
      </w:r>
      <w:r w:rsidR="11B58AB0" w:rsidRPr="7E268255">
        <w:rPr>
          <w:rFonts w:ascii="Arial" w:hAnsi="Arial" w:cs="Arial"/>
          <w:color w:val="000000" w:themeColor="background2"/>
          <w:sz w:val="22"/>
          <w:szCs w:val="22"/>
        </w:rPr>
        <w:t>n</w:t>
      </w:r>
      <w:r w:rsidR="415FBE10" w:rsidRPr="7E268255">
        <w:rPr>
          <w:rFonts w:ascii="Arial" w:hAnsi="Arial" w:cs="Arial"/>
          <w:color w:val="000000" w:themeColor="background2"/>
          <w:sz w:val="22"/>
          <w:szCs w:val="22"/>
        </w:rPr>
        <w:t xml:space="preserve"> Transportaufgabe passt. </w:t>
      </w:r>
      <w:r w:rsidR="3E6DBF49" w:rsidRPr="7E268255">
        <w:rPr>
          <w:rFonts w:ascii="Arial" w:hAnsi="Arial" w:cs="Arial"/>
          <w:color w:val="000000" w:themeColor="background2"/>
          <w:sz w:val="22"/>
          <w:szCs w:val="22"/>
        </w:rPr>
        <w:t>Da</w:t>
      </w:r>
      <w:r w:rsidR="00C648B6">
        <w:rPr>
          <w:rFonts w:ascii="Arial" w:hAnsi="Arial" w:cs="Arial"/>
          <w:color w:val="000000" w:themeColor="background2"/>
          <w:sz w:val="22"/>
          <w:szCs w:val="22"/>
        </w:rPr>
        <w:t xml:space="preserve">s beinhaltet </w:t>
      </w:r>
      <w:r w:rsidR="3E6DBF49" w:rsidRPr="7E268255">
        <w:rPr>
          <w:rFonts w:ascii="Arial" w:hAnsi="Arial" w:cs="Arial"/>
          <w:color w:val="000000" w:themeColor="background2"/>
          <w:sz w:val="22"/>
          <w:szCs w:val="22"/>
        </w:rPr>
        <w:t>sowohl Mulden für spezifische Anwendungen wie Thermoisolierung, als auch universell einsetzbare Mulden, die sich für</w:t>
      </w:r>
      <w:r w:rsidR="04AED4E6" w:rsidRPr="7E268255">
        <w:rPr>
          <w:rFonts w:ascii="Arial" w:hAnsi="Arial" w:cs="Arial"/>
          <w:color w:val="000000" w:themeColor="background2"/>
          <w:sz w:val="22"/>
          <w:szCs w:val="22"/>
        </w:rPr>
        <w:t xml:space="preserve"> vielfältige Transportaufgaben</w:t>
      </w:r>
      <w:r w:rsidR="00B12546">
        <w:rPr>
          <w:rFonts w:ascii="Arial" w:hAnsi="Arial" w:cs="Arial"/>
          <w:color w:val="000000" w:themeColor="background2"/>
          <w:sz w:val="22"/>
          <w:szCs w:val="22"/>
        </w:rPr>
        <w:t xml:space="preserve"> im Baustellen- und Agrareinsatz</w:t>
      </w:r>
      <w:r w:rsidR="04AED4E6" w:rsidRPr="7E268255">
        <w:rPr>
          <w:rFonts w:ascii="Arial" w:hAnsi="Arial" w:cs="Arial"/>
          <w:color w:val="000000" w:themeColor="background2"/>
          <w:sz w:val="22"/>
          <w:szCs w:val="22"/>
        </w:rPr>
        <w:t xml:space="preserve"> eignen.</w:t>
      </w:r>
      <w:r w:rsidR="3E6DBF49" w:rsidRPr="7E268255">
        <w:rPr>
          <w:rFonts w:ascii="Arial" w:hAnsi="Arial" w:cs="Arial"/>
          <w:color w:val="000000" w:themeColor="background2"/>
          <w:sz w:val="22"/>
          <w:szCs w:val="22"/>
        </w:rPr>
        <w:t xml:space="preserve"> </w:t>
      </w:r>
    </w:p>
    <w:p w14:paraId="090929A3" w14:textId="0FF8A3B1" w:rsidR="00BA7CDD" w:rsidRDefault="3EE9C348" w:rsidP="7E268255">
      <w:pPr>
        <w:pStyle w:val="paragraph"/>
        <w:spacing w:line="360" w:lineRule="auto"/>
        <w:ind w:right="281"/>
        <w:rPr>
          <w:rFonts w:ascii="Arial" w:hAnsi="Arial" w:cs="Arial"/>
          <w:color w:val="000000" w:themeColor="background2"/>
          <w:sz w:val="22"/>
          <w:szCs w:val="22"/>
        </w:rPr>
      </w:pPr>
      <w:r w:rsidRPr="7E268255">
        <w:rPr>
          <w:rFonts w:ascii="Arial" w:hAnsi="Arial" w:cs="Arial"/>
          <w:color w:val="000000" w:themeColor="background2"/>
          <w:sz w:val="22"/>
          <w:szCs w:val="22"/>
        </w:rPr>
        <w:t>Die konstruktiven Anpassungen sorgen für eine deutlich verbesserte Stabilität der Mulde, was sich in einer längeren Nutzungsdauer und reduzierten Instandhaltungskosten widerspiegelt. Durch die Neugestaltung des Obergurts und breitere Auflageflächen für das Schiebeverdeck w</w:t>
      </w:r>
      <w:r w:rsidR="35817235" w:rsidRPr="7E268255">
        <w:rPr>
          <w:rFonts w:ascii="Arial" w:hAnsi="Arial" w:cs="Arial"/>
          <w:color w:val="000000" w:themeColor="background2"/>
          <w:sz w:val="22"/>
          <w:szCs w:val="22"/>
        </w:rPr>
        <w:t>ird der</w:t>
      </w:r>
      <w:r w:rsidRPr="7E268255">
        <w:rPr>
          <w:rFonts w:ascii="Arial" w:hAnsi="Arial" w:cs="Arial"/>
          <w:color w:val="000000" w:themeColor="background2"/>
          <w:sz w:val="22"/>
          <w:szCs w:val="22"/>
        </w:rPr>
        <w:t xml:space="preserve"> Verschleiß verringert und die Lebensdauer </w:t>
      </w:r>
      <w:r w:rsidR="7B584892" w:rsidRPr="7E268255">
        <w:rPr>
          <w:rFonts w:ascii="Arial" w:hAnsi="Arial" w:cs="Arial"/>
          <w:color w:val="000000" w:themeColor="background2"/>
          <w:sz w:val="22"/>
          <w:szCs w:val="22"/>
        </w:rPr>
        <w:t xml:space="preserve">von Mulde und Verdeck </w:t>
      </w:r>
      <w:r w:rsidRPr="7E268255">
        <w:rPr>
          <w:rFonts w:ascii="Arial" w:hAnsi="Arial" w:cs="Arial"/>
          <w:color w:val="000000" w:themeColor="background2"/>
          <w:sz w:val="22"/>
          <w:szCs w:val="22"/>
        </w:rPr>
        <w:t xml:space="preserve">erhöht. Zusätzlich sind stark beanspruchte Bereiche gezielt verstärkt, </w:t>
      </w:r>
      <w:r w:rsidR="62BE5B72" w:rsidRPr="6F4375BC">
        <w:rPr>
          <w:rFonts w:ascii="Arial" w:hAnsi="Arial" w:cs="Arial"/>
          <w:color w:val="000000" w:themeColor="background2"/>
          <w:sz w:val="22"/>
          <w:szCs w:val="22"/>
        </w:rPr>
        <w:t>was</w:t>
      </w:r>
      <w:r w:rsidRPr="7E268255">
        <w:rPr>
          <w:rFonts w:ascii="Arial" w:hAnsi="Arial" w:cs="Arial"/>
          <w:color w:val="000000" w:themeColor="background2"/>
          <w:sz w:val="22"/>
          <w:szCs w:val="22"/>
        </w:rPr>
        <w:t xml:space="preserve"> die Wartungsintervalle verlänger</w:t>
      </w:r>
      <w:r w:rsidR="7C158328" w:rsidRPr="6F4375BC">
        <w:rPr>
          <w:rFonts w:ascii="Arial" w:hAnsi="Arial" w:cs="Arial"/>
          <w:color w:val="000000" w:themeColor="background2"/>
          <w:sz w:val="22"/>
          <w:szCs w:val="22"/>
        </w:rPr>
        <w:t>t</w:t>
      </w:r>
      <w:r w:rsidRPr="7E268255">
        <w:rPr>
          <w:rFonts w:ascii="Arial" w:hAnsi="Arial" w:cs="Arial"/>
          <w:color w:val="000000" w:themeColor="background2"/>
          <w:sz w:val="22"/>
          <w:szCs w:val="22"/>
        </w:rPr>
        <w:t xml:space="preserve">. Eine neue, robustere Bodenanbindung gewährleistet strukturelle Stabilität auch unter hoher </w:t>
      </w:r>
      <w:r w:rsidR="631EDF63" w:rsidRPr="6F4375BC">
        <w:rPr>
          <w:rFonts w:ascii="Arial" w:hAnsi="Arial" w:cs="Arial"/>
          <w:color w:val="000000" w:themeColor="background2"/>
          <w:sz w:val="22"/>
          <w:szCs w:val="22"/>
        </w:rPr>
        <w:t>Last</w:t>
      </w:r>
      <w:r w:rsidR="00885F6F">
        <w:rPr>
          <w:rFonts w:ascii="Arial" w:hAnsi="Arial" w:cs="Arial"/>
          <w:color w:val="000000" w:themeColor="background2"/>
          <w:sz w:val="22"/>
          <w:szCs w:val="22"/>
        </w:rPr>
        <w:t xml:space="preserve"> </w:t>
      </w:r>
      <w:r w:rsidR="128F4AA0" w:rsidRPr="6F4375BC">
        <w:rPr>
          <w:rFonts w:ascii="Arial" w:hAnsi="Arial" w:cs="Arial"/>
          <w:color w:val="000000" w:themeColor="background2"/>
          <w:sz w:val="22"/>
          <w:szCs w:val="22"/>
        </w:rPr>
        <w:t>und</w:t>
      </w:r>
      <w:r w:rsidR="00885F6F">
        <w:rPr>
          <w:rFonts w:ascii="Arial" w:hAnsi="Arial" w:cs="Arial"/>
          <w:color w:val="000000" w:themeColor="background2"/>
          <w:sz w:val="22"/>
          <w:szCs w:val="22"/>
        </w:rPr>
        <w:t xml:space="preserve"> </w:t>
      </w:r>
      <w:r w:rsidR="575C3B61" w:rsidRPr="7E268255">
        <w:rPr>
          <w:rFonts w:ascii="Arial" w:hAnsi="Arial" w:cs="Arial"/>
          <w:color w:val="000000" w:themeColor="background2"/>
          <w:sz w:val="22"/>
          <w:szCs w:val="22"/>
        </w:rPr>
        <w:t xml:space="preserve">das </w:t>
      </w:r>
      <w:r w:rsidRPr="7E268255">
        <w:rPr>
          <w:rFonts w:ascii="Arial" w:hAnsi="Arial" w:cs="Arial"/>
          <w:color w:val="000000" w:themeColor="background2"/>
          <w:sz w:val="22"/>
          <w:szCs w:val="22"/>
        </w:rPr>
        <w:t xml:space="preserve">aufliegende Bodenblech </w:t>
      </w:r>
      <w:r w:rsidR="2D6AF930" w:rsidRPr="6F4375BC">
        <w:rPr>
          <w:rFonts w:ascii="Arial" w:hAnsi="Arial" w:cs="Arial"/>
          <w:color w:val="000000" w:themeColor="background2"/>
          <w:sz w:val="22"/>
          <w:szCs w:val="22"/>
        </w:rPr>
        <w:t xml:space="preserve">erhöht </w:t>
      </w:r>
      <w:r w:rsidRPr="7E268255">
        <w:rPr>
          <w:rFonts w:ascii="Arial" w:hAnsi="Arial" w:cs="Arial"/>
          <w:color w:val="000000" w:themeColor="background2"/>
          <w:sz w:val="22"/>
          <w:szCs w:val="22"/>
        </w:rPr>
        <w:t>die Gesamtsteifigkeit der Konstruktion</w:t>
      </w:r>
      <w:r w:rsidR="466C30E4" w:rsidRPr="7E268255">
        <w:rPr>
          <w:rFonts w:ascii="Arial" w:hAnsi="Arial" w:cs="Arial"/>
          <w:color w:val="000000" w:themeColor="background2"/>
          <w:sz w:val="22"/>
          <w:szCs w:val="22"/>
        </w:rPr>
        <w:t xml:space="preserve"> zusätzlich</w:t>
      </w:r>
      <w:r w:rsidRPr="7E268255">
        <w:rPr>
          <w:rFonts w:ascii="Arial" w:hAnsi="Arial" w:cs="Arial"/>
          <w:color w:val="000000" w:themeColor="background2"/>
          <w:sz w:val="22"/>
          <w:szCs w:val="22"/>
        </w:rPr>
        <w:t xml:space="preserve">. </w:t>
      </w:r>
      <w:r w:rsidR="618E48DA" w:rsidRPr="7E268255">
        <w:rPr>
          <w:rFonts w:ascii="Arial" w:hAnsi="Arial" w:cs="Arial"/>
          <w:color w:val="000000" w:themeColor="background2"/>
          <w:sz w:val="22"/>
          <w:szCs w:val="22"/>
        </w:rPr>
        <w:t>Der Heckbereich</w:t>
      </w:r>
      <w:r w:rsidRPr="7E268255">
        <w:rPr>
          <w:rFonts w:ascii="Arial" w:hAnsi="Arial" w:cs="Arial"/>
          <w:color w:val="000000" w:themeColor="background2"/>
          <w:sz w:val="22"/>
          <w:szCs w:val="22"/>
        </w:rPr>
        <w:t xml:space="preserve"> wurde ebenfalls </w:t>
      </w:r>
      <w:r w:rsidR="002F5FC4">
        <w:rPr>
          <w:rFonts w:ascii="Arial" w:hAnsi="Arial" w:cs="Arial"/>
          <w:color w:val="000000" w:themeColor="background2"/>
          <w:sz w:val="22"/>
          <w:szCs w:val="22"/>
        </w:rPr>
        <w:t>funktional</w:t>
      </w:r>
      <w:r w:rsidR="002F5FC4" w:rsidRPr="7E268255">
        <w:rPr>
          <w:rFonts w:ascii="Arial" w:hAnsi="Arial" w:cs="Arial"/>
          <w:color w:val="000000" w:themeColor="background2"/>
          <w:sz w:val="22"/>
          <w:szCs w:val="22"/>
        </w:rPr>
        <w:t xml:space="preserve"> </w:t>
      </w:r>
      <w:r w:rsidRPr="7E268255">
        <w:rPr>
          <w:rFonts w:ascii="Arial" w:hAnsi="Arial" w:cs="Arial"/>
          <w:color w:val="000000" w:themeColor="background2"/>
          <w:sz w:val="22"/>
          <w:szCs w:val="22"/>
        </w:rPr>
        <w:t>überarbeitet</w:t>
      </w:r>
      <w:r w:rsidR="4C4749B7" w:rsidRPr="7E268255">
        <w:rPr>
          <w:rFonts w:ascii="Arial" w:hAnsi="Arial" w:cs="Arial"/>
          <w:color w:val="000000" w:themeColor="background2"/>
          <w:sz w:val="22"/>
          <w:szCs w:val="22"/>
        </w:rPr>
        <w:t xml:space="preserve"> und gezielt verstärkt</w:t>
      </w:r>
      <w:r w:rsidRPr="7E268255">
        <w:rPr>
          <w:rFonts w:ascii="Arial" w:hAnsi="Arial" w:cs="Arial"/>
          <w:color w:val="000000" w:themeColor="background2"/>
          <w:sz w:val="22"/>
          <w:szCs w:val="22"/>
        </w:rPr>
        <w:t>, um auch bei intensiver Nutzung eine dauerhaft hohe Stabilität sicherzustellen.</w:t>
      </w:r>
    </w:p>
    <w:p w14:paraId="09A7DB77" w14:textId="77777777" w:rsidR="00A71A5D" w:rsidRDefault="3EE9C348" w:rsidP="00BA7CDD">
      <w:pPr>
        <w:spacing w:line="360" w:lineRule="auto"/>
        <w:ind w:right="850"/>
        <w:rPr>
          <w:rFonts w:eastAsia="Times New Roman"/>
          <w:color w:val="000000" w:themeColor="background2"/>
          <w:lang w:eastAsia="de-DE"/>
        </w:rPr>
      </w:pPr>
      <w:r w:rsidRPr="7E268255">
        <w:rPr>
          <w:rFonts w:eastAsia="Times New Roman"/>
          <w:color w:val="000000" w:themeColor="background2"/>
          <w:lang w:eastAsia="de-DE"/>
        </w:rPr>
        <w:t xml:space="preserve">Neben der </w:t>
      </w:r>
      <w:r w:rsidR="00936A7D">
        <w:rPr>
          <w:rFonts w:eastAsia="Times New Roman"/>
          <w:color w:val="000000" w:themeColor="background2"/>
          <w:lang w:eastAsia="de-DE"/>
        </w:rPr>
        <w:t>konstruktiven</w:t>
      </w:r>
      <w:r w:rsidR="00936A7D" w:rsidRPr="7E268255">
        <w:rPr>
          <w:rFonts w:eastAsia="Times New Roman"/>
          <w:color w:val="000000" w:themeColor="background2"/>
          <w:lang w:eastAsia="de-DE"/>
        </w:rPr>
        <w:t xml:space="preserve"> </w:t>
      </w:r>
      <w:r w:rsidRPr="7E268255">
        <w:rPr>
          <w:rFonts w:eastAsia="Times New Roman"/>
          <w:color w:val="000000" w:themeColor="background2"/>
          <w:lang w:eastAsia="de-DE"/>
        </w:rPr>
        <w:t xml:space="preserve">Optimierung wurde die Service- und Anwenderfreundlichkeit verbessert. </w:t>
      </w:r>
      <w:r w:rsidR="00B70BD4">
        <w:rPr>
          <w:rFonts w:eastAsia="Times New Roman"/>
          <w:color w:val="000000" w:themeColor="background2"/>
          <w:lang w:eastAsia="de-DE"/>
        </w:rPr>
        <w:t>G</w:t>
      </w:r>
      <w:r w:rsidRPr="7E268255">
        <w:rPr>
          <w:rFonts w:eastAsia="Times New Roman"/>
          <w:color w:val="000000" w:themeColor="background2"/>
          <w:lang w:eastAsia="de-DE"/>
        </w:rPr>
        <w:t xml:space="preserve">latte </w:t>
      </w:r>
      <w:r w:rsidR="00B70BD4" w:rsidRPr="7E268255">
        <w:rPr>
          <w:rFonts w:eastAsia="Times New Roman"/>
          <w:color w:val="000000" w:themeColor="background2"/>
          <w:lang w:eastAsia="de-DE"/>
        </w:rPr>
        <w:t>Außen</w:t>
      </w:r>
      <w:r w:rsidR="00B70BD4">
        <w:rPr>
          <w:rFonts w:eastAsia="Times New Roman"/>
          <w:color w:val="000000" w:themeColor="background2"/>
          <w:lang w:eastAsia="de-DE"/>
        </w:rPr>
        <w:t>flächen</w:t>
      </w:r>
      <w:r w:rsidR="00B70BD4" w:rsidRPr="7E268255">
        <w:rPr>
          <w:rFonts w:eastAsia="Times New Roman"/>
          <w:color w:val="000000" w:themeColor="background2"/>
          <w:lang w:eastAsia="de-DE"/>
        </w:rPr>
        <w:t xml:space="preserve"> </w:t>
      </w:r>
      <w:r w:rsidRPr="7E268255">
        <w:rPr>
          <w:rFonts w:eastAsia="Times New Roman"/>
          <w:color w:val="000000" w:themeColor="background2"/>
          <w:lang w:eastAsia="de-DE"/>
        </w:rPr>
        <w:t>ohne Rammschutz und Nuten reduzier</w:t>
      </w:r>
      <w:r w:rsidR="008259A5">
        <w:rPr>
          <w:rFonts w:eastAsia="Times New Roman"/>
          <w:color w:val="000000" w:themeColor="background2"/>
          <w:lang w:eastAsia="de-DE"/>
        </w:rPr>
        <w:t>en</w:t>
      </w:r>
      <w:r w:rsidRPr="7E268255">
        <w:rPr>
          <w:rFonts w:eastAsia="Times New Roman"/>
          <w:color w:val="000000" w:themeColor="background2"/>
          <w:lang w:eastAsia="de-DE"/>
        </w:rPr>
        <w:t xml:space="preserve"> Schmutz</w:t>
      </w:r>
      <w:r w:rsidR="008259A5">
        <w:rPr>
          <w:rFonts w:eastAsia="Times New Roman"/>
          <w:color w:val="000000" w:themeColor="background2"/>
          <w:lang w:eastAsia="de-DE"/>
        </w:rPr>
        <w:t>anhaftungen</w:t>
      </w:r>
      <w:r w:rsidRPr="7E268255">
        <w:rPr>
          <w:rFonts w:eastAsia="Times New Roman"/>
          <w:color w:val="000000" w:themeColor="background2"/>
          <w:lang w:eastAsia="de-DE"/>
        </w:rPr>
        <w:t xml:space="preserve"> und </w:t>
      </w:r>
      <w:r w:rsidR="00D5662C">
        <w:rPr>
          <w:rFonts w:eastAsia="Times New Roman"/>
          <w:color w:val="000000" w:themeColor="background2"/>
          <w:lang w:eastAsia="de-DE"/>
        </w:rPr>
        <w:t xml:space="preserve">bieten weniger Angriffsflächen für </w:t>
      </w:r>
      <w:r w:rsidRPr="7E268255">
        <w:rPr>
          <w:rFonts w:eastAsia="Times New Roman"/>
          <w:color w:val="000000" w:themeColor="background2"/>
          <w:lang w:eastAsia="de-DE"/>
        </w:rPr>
        <w:t xml:space="preserve">Korrosion. Zwei integrierte Verschleißnuten im Boden dienen als </w:t>
      </w:r>
      <w:r w:rsidR="00AB217D">
        <w:rPr>
          <w:rFonts w:eastAsia="Times New Roman"/>
          <w:color w:val="000000" w:themeColor="background2"/>
          <w:lang w:eastAsia="de-DE"/>
        </w:rPr>
        <w:t xml:space="preserve">optische </w:t>
      </w:r>
      <w:r w:rsidRPr="7E268255">
        <w:rPr>
          <w:rFonts w:eastAsia="Times New Roman"/>
          <w:color w:val="000000" w:themeColor="background2"/>
          <w:lang w:eastAsia="de-DE"/>
        </w:rPr>
        <w:t xml:space="preserve">Indikatoren für </w:t>
      </w:r>
      <w:r w:rsidR="002D4EC1">
        <w:rPr>
          <w:rFonts w:eastAsia="Times New Roman"/>
          <w:color w:val="000000" w:themeColor="background2"/>
          <w:lang w:eastAsia="de-DE"/>
        </w:rPr>
        <w:t xml:space="preserve">den </w:t>
      </w:r>
      <w:r w:rsidRPr="7E268255">
        <w:rPr>
          <w:rFonts w:eastAsia="Times New Roman"/>
          <w:color w:val="000000" w:themeColor="background2"/>
          <w:lang w:eastAsia="de-DE"/>
        </w:rPr>
        <w:t xml:space="preserve">Wartungsbedarf und erleichtern die </w:t>
      </w:r>
      <w:r w:rsidR="002D4EC1">
        <w:rPr>
          <w:rFonts w:eastAsia="Times New Roman"/>
          <w:color w:val="000000" w:themeColor="background2"/>
          <w:lang w:eastAsia="de-DE"/>
        </w:rPr>
        <w:t>Zustandsk</w:t>
      </w:r>
      <w:r w:rsidRPr="7E268255">
        <w:rPr>
          <w:rFonts w:eastAsia="Times New Roman"/>
          <w:color w:val="000000" w:themeColor="background2"/>
          <w:lang w:eastAsia="de-DE"/>
        </w:rPr>
        <w:t xml:space="preserve">ontrolle. Breitere Seitenwandprofile </w:t>
      </w:r>
      <w:r w:rsidR="00AD43D7">
        <w:rPr>
          <w:rFonts w:eastAsia="Times New Roman"/>
          <w:color w:val="000000" w:themeColor="background2"/>
          <w:lang w:eastAsia="de-DE"/>
        </w:rPr>
        <w:t>mit</w:t>
      </w:r>
      <w:r w:rsidR="00AD43D7" w:rsidRPr="7E268255">
        <w:rPr>
          <w:rFonts w:eastAsia="Times New Roman"/>
          <w:color w:val="000000" w:themeColor="background2"/>
          <w:lang w:eastAsia="de-DE"/>
        </w:rPr>
        <w:t xml:space="preserve"> </w:t>
      </w:r>
      <w:r w:rsidRPr="7E268255">
        <w:rPr>
          <w:rFonts w:eastAsia="Times New Roman"/>
          <w:color w:val="000000" w:themeColor="background2"/>
          <w:lang w:eastAsia="de-DE"/>
        </w:rPr>
        <w:t xml:space="preserve">weniger Stoßstellen ermöglichen eine einfachere Reinigung. </w:t>
      </w:r>
    </w:p>
    <w:p w14:paraId="621D611E" w14:textId="77777777" w:rsidR="00A71A5D" w:rsidRDefault="00A71A5D" w:rsidP="00BA7CDD">
      <w:pPr>
        <w:spacing w:line="360" w:lineRule="auto"/>
        <w:ind w:right="850"/>
        <w:rPr>
          <w:rFonts w:eastAsia="Times New Roman"/>
          <w:color w:val="000000" w:themeColor="background2"/>
          <w:lang w:eastAsia="de-DE"/>
        </w:rPr>
      </w:pPr>
    </w:p>
    <w:p w14:paraId="3CD62983" w14:textId="77777777" w:rsidR="00A71A5D" w:rsidRDefault="00A71A5D" w:rsidP="00A71A5D">
      <w:pPr>
        <w:jc w:val="right"/>
        <w:rPr>
          <w:rFonts w:eastAsia="Times New Roman"/>
          <w:b/>
        </w:rPr>
      </w:pPr>
      <w:r w:rsidRPr="00D067AD">
        <w:rPr>
          <w:rFonts w:eastAsia="Times New Roman"/>
          <w:b/>
        </w:rPr>
        <w:lastRenderedPageBreak/>
        <w:t>202</w:t>
      </w:r>
      <w:r>
        <w:rPr>
          <w:rFonts w:eastAsia="Times New Roman"/>
          <w:b/>
        </w:rPr>
        <w:t>6</w:t>
      </w:r>
      <w:r w:rsidRPr="00D067AD">
        <w:rPr>
          <w:rFonts w:eastAsia="Times New Roman"/>
          <w:b/>
        </w:rPr>
        <w:t>-</w:t>
      </w:r>
      <w:r>
        <w:rPr>
          <w:rFonts w:eastAsia="Times New Roman"/>
          <w:b/>
        </w:rPr>
        <w:t>701</w:t>
      </w:r>
    </w:p>
    <w:p w14:paraId="1D36F9B2" w14:textId="77777777" w:rsidR="00A71A5D" w:rsidRDefault="00A71A5D" w:rsidP="00BA7CDD">
      <w:pPr>
        <w:spacing w:line="360" w:lineRule="auto"/>
        <w:ind w:right="850"/>
        <w:rPr>
          <w:rFonts w:eastAsia="Times New Roman"/>
          <w:color w:val="000000" w:themeColor="background2"/>
          <w:lang w:eastAsia="de-DE"/>
        </w:rPr>
      </w:pPr>
    </w:p>
    <w:p w14:paraId="134F5449" w14:textId="41E71EA9" w:rsidR="00BA7CDD" w:rsidRDefault="00987272" w:rsidP="00BA7CDD">
      <w:pPr>
        <w:spacing w:line="360" w:lineRule="auto"/>
        <w:ind w:right="850"/>
        <w:rPr>
          <w:rFonts w:eastAsia="Times New Roman"/>
          <w:color w:val="000000" w:themeColor="background2"/>
          <w:lang w:eastAsia="de-DE"/>
        </w:rPr>
      </w:pPr>
      <w:r>
        <w:rPr>
          <w:rFonts w:eastAsia="Times New Roman"/>
          <w:color w:val="000000" w:themeColor="background2"/>
          <w:lang w:eastAsia="de-DE"/>
        </w:rPr>
        <w:t>Die vereinheitlichten Komponenten des Schiebeverdecks für Stahl- und Aluminium-Mulden vereinfachen zudem</w:t>
      </w:r>
      <w:r w:rsidR="00F23422">
        <w:rPr>
          <w:rFonts w:eastAsia="Times New Roman"/>
          <w:color w:val="000000" w:themeColor="background2"/>
          <w:lang w:eastAsia="de-DE"/>
        </w:rPr>
        <w:t xml:space="preserve"> </w:t>
      </w:r>
      <w:r w:rsidR="3EE9C348" w:rsidRPr="7E268255">
        <w:rPr>
          <w:rFonts w:eastAsia="Times New Roman"/>
          <w:color w:val="000000" w:themeColor="background2"/>
          <w:lang w:eastAsia="de-DE"/>
        </w:rPr>
        <w:t>die Ersatzteilversorgung</w:t>
      </w:r>
      <w:r w:rsidR="005C0E82">
        <w:rPr>
          <w:rFonts w:eastAsia="Times New Roman"/>
          <w:color w:val="000000" w:themeColor="background2"/>
          <w:lang w:eastAsia="de-DE"/>
        </w:rPr>
        <w:t>.</w:t>
      </w:r>
    </w:p>
    <w:p w14:paraId="5E47B0C7" w14:textId="77777777" w:rsidR="00BA7CDD" w:rsidRDefault="00BA7CDD" w:rsidP="00BA7CDD">
      <w:pPr>
        <w:spacing w:line="360" w:lineRule="auto"/>
        <w:ind w:right="850"/>
        <w:rPr>
          <w:rFonts w:eastAsia="Times New Roman"/>
          <w:color w:val="000000" w:themeColor="background2"/>
          <w:lang w:eastAsia="de-DE"/>
        </w:rPr>
      </w:pPr>
    </w:p>
    <w:p w14:paraId="4B34F347" w14:textId="669CA996" w:rsidR="00BA7CDD" w:rsidRPr="00BA7CDD" w:rsidRDefault="00284733" w:rsidP="00BA7CDD">
      <w:pPr>
        <w:spacing w:line="360" w:lineRule="auto"/>
        <w:ind w:right="850"/>
      </w:pPr>
      <w:r>
        <w:rPr>
          <w:rFonts w:eastAsia="Times New Roman"/>
          <w:color w:val="000000" w:themeColor="background2"/>
          <w:lang w:eastAsia="de-DE"/>
        </w:rPr>
        <w:t>Für unterschiedliche Einsätze stehen</w:t>
      </w:r>
      <w:r w:rsidR="3EE9C348" w:rsidRPr="3AE6662F">
        <w:rPr>
          <w:rFonts w:eastAsia="Times New Roman"/>
          <w:color w:val="000000" w:themeColor="background2"/>
          <w:lang w:eastAsia="de-DE"/>
        </w:rPr>
        <w:t xml:space="preserve"> anwendungsspezifische Schieber </w:t>
      </w:r>
      <w:r>
        <w:rPr>
          <w:rFonts w:eastAsia="Times New Roman"/>
          <w:color w:val="000000" w:themeColor="background2"/>
          <w:lang w:eastAsia="de-DE"/>
        </w:rPr>
        <w:t>zur Verfügung</w:t>
      </w:r>
      <w:r w:rsidR="3EE9C348" w:rsidRPr="3AE6662F">
        <w:rPr>
          <w:rFonts w:eastAsia="Times New Roman"/>
          <w:color w:val="000000" w:themeColor="background2"/>
          <w:lang w:eastAsia="de-DE"/>
        </w:rPr>
        <w:t>.</w:t>
      </w:r>
      <w:r w:rsidR="354372AE" w:rsidRPr="3AE6662F">
        <w:rPr>
          <w:rFonts w:eastAsia="Times New Roman"/>
          <w:color w:val="000000" w:themeColor="background2"/>
          <w:lang w:eastAsia="de-DE"/>
        </w:rPr>
        <w:t xml:space="preserve"> Der Schieber für Agraranwendungen wurde hinsichtlich </w:t>
      </w:r>
      <w:r w:rsidR="004E15D2">
        <w:rPr>
          <w:rFonts w:eastAsia="Times New Roman"/>
          <w:color w:val="000000" w:themeColor="background2"/>
          <w:lang w:eastAsia="de-DE"/>
        </w:rPr>
        <w:t>der</w:t>
      </w:r>
      <w:r w:rsidR="004E15D2" w:rsidRPr="3AE6662F">
        <w:rPr>
          <w:rFonts w:eastAsia="Times New Roman"/>
          <w:color w:val="000000" w:themeColor="background2"/>
          <w:lang w:eastAsia="de-DE"/>
        </w:rPr>
        <w:t xml:space="preserve"> </w:t>
      </w:r>
      <w:r w:rsidR="354372AE" w:rsidRPr="3AE6662F">
        <w:rPr>
          <w:rFonts w:eastAsia="Times New Roman"/>
          <w:color w:val="000000" w:themeColor="background2"/>
          <w:lang w:eastAsia="de-DE"/>
        </w:rPr>
        <w:t>Dichtheit optimiert</w:t>
      </w:r>
      <w:r w:rsidR="004E15D2">
        <w:rPr>
          <w:rFonts w:eastAsia="Times New Roman"/>
          <w:color w:val="000000" w:themeColor="background2"/>
          <w:lang w:eastAsia="de-DE"/>
        </w:rPr>
        <w:t>, während</w:t>
      </w:r>
      <w:r w:rsidR="004B2E10">
        <w:rPr>
          <w:rFonts w:eastAsia="Times New Roman"/>
          <w:color w:val="000000" w:themeColor="background2"/>
          <w:lang w:eastAsia="de-DE"/>
        </w:rPr>
        <w:t xml:space="preserve"> bei der </w:t>
      </w:r>
      <w:r w:rsidR="004B2E10" w:rsidRPr="3AE6662F">
        <w:rPr>
          <w:rFonts w:eastAsia="Times New Roman"/>
          <w:color w:val="000000" w:themeColor="background2"/>
          <w:lang w:eastAsia="de-DE"/>
        </w:rPr>
        <w:t>Baustellen</w:t>
      </w:r>
      <w:r w:rsidR="004B2E10">
        <w:rPr>
          <w:rFonts w:eastAsia="Times New Roman"/>
          <w:color w:val="000000" w:themeColor="background2"/>
          <w:lang w:eastAsia="de-DE"/>
        </w:rPr>
        <w:t>ausführung</w:t>
      </w:r>
      <w:r w:rsidR="004B2E10" w:rsidRPr="3AE6662F">
        <w:rPr>
          <w:rFonts w:eastAsia="Times New Roman"/>
          <w:color w:val="000000" w:themeColor="background2"/>
          <w:lang w:eastAsia="de-DE"/>
        </w:rPr>
        <w:t xml:space="preserve"> </w:t>
      </w:r>
      <w:r w:rsidR="694DDECF" w:rsidRPr="3AE6662F">
        <w:rPr>
          <w:rFonts w:eastAsia="Times New Roman"/>
          <w:color w:val="000000" w:themeColor="background2"/>
          <w:lang w:eastAsia="de-DE"/>
        </w:rPr>
        <w:t xml:space="preserve">die </w:t>
      </w:r>
      <w:r w:rsidR="031D2D5C" w:rsidRPr="3AE6662F">
        <w:rPr>
          <w:rFonts w:eastAsia="Times New Roman"/>
          <w:color w:val="000000" w:themeColor="background2"/>
          <w:lang w:eastAsia="de-DE"/>
        </w:rPr>
        <w:t>R</w:t>
      </w:r>
      <w:r w:rsidR="694DDECF" w:rsidRPr="3AE6662F">
        <w:rPr>
          <w:rFonts w:eastAsia="Times New Roman"/>
          <w:color w:val="000000" w:themeColor="background2"/>
          <w:lang w:eastAsia="de-DE"/>
        </w:rPr>
        <w:t>einigungsfreundlichkeit im Vordergrund</w:t>
      </w:r>
      <w:r w:rsidR="00E82F38" w:rsidRPr="00E82F38">
        <w:rPr>
          <w:rFonts w:eastAsia="Times New Roman"/>
          <w:color w:val="000000" w:themeColor="background2"/>
          <w:lang w:eastAsia="de-DE"/>
        </w:rPr>
        <w:t xml:space="preserve"> </w:t>
      </w:r>
      <w:r w:rsidR="00E82F38" w:rsidRPr="3AE6662F">
        <w:rPr>
          <w:rFonts w:eastAsia="Times New Roman"/>
          <w:color w:val="000000" w:themeColor="background2"/>
          <w:lang w:eastAsia="de-DE"/>
        </w:rPr>
        <w:t>steht</w:t>
      </w:r>
      <w:r w:rsidR="694DDECF" w:rsidRPr="3AE6662F">
        <w:rPr>
          <w:rFonts w:eastAsia="Times New Roman"/>
          <w:color w:val="000000" w:themeColor="background2"/>
          <w:lang w:eastAsia="de-DE"/>
        </w:rPr>
        <w:t>.</w:t>
      </w:r>
      <w:r w:rsidR="3EE9C348" w:rsidRPr="3AE6662F">
        <w:rPr>
          <w:rFonts w:eastAsia="Times New Roman"/>
          <w:color w:val="000000" w:themeColor="background2"/>
          <w:lang w:eastAsia="de-DE"/>
        </w:rPr>
        <w:t xml:space="preserve"> </w:t>
      </w:r>
      <w:r w:rsidR="00B426E6" w:rsidRPr="3AE6662F">
        <w:rPr>
          <w:rFonts w:eastAsia="Times New Roman"/>
          <w:color w:val="000000" w:themeColor="background2"/>
          <w:lang w:eastAsia="de-DE"/>
        </w:rPr>
        <w:t xml:space="preserve">Ergänzend </w:t>
      </w:r>
      <w:r w:rsidR="000A3E62">
        <w:rPr>
          <w:rFonts w:eastAsia="Times New Roman"/>
          <w:color w:val="000000" w:themeColor="background2"/>
          <w:lang w:eastAsia="de-DE"/>
        </w:rPr>
        <w:t>können</w:t>
      </w:r>
      <w:r w:rsidR="000A3E62" w:rsidRPr="3AE6662F">
        <w:rPr>
          <w:rFonts w:eastAsia="Times New Roman"/>
          <w:color w:val="000000" w:themeColor="background2"/>
          <w:lang w:eastAsia="de-DE"/>
        </w:rPr>
        <w:t xml:space="preserve"> </w:t>
      </w:r>
      <w:r w:rsidR="00B426E6" w:rsidRPr="3AE6662F">
        <w:rPr>
          <w:rFonts w:eastAsia="Times New Roman"/>
          <w:color w:val="000000" w:themeColor="background2"/>
          <w:lang w:eastAsia="de-DE"/>
        </w:rPr>
        <w:t xml:space="preserve">zahlreiche optionale Komfort- und </w:t>
      </w:r>
      <w:r w:rsidR="000C03EA" w:rsidRPr="3AE6662F">
        <w:rPr>
          <w:rFonts w:eastAsia="Times New Roman"/>
          <w:color w:val="000000" w:themeColor="background2"/>
          <w:lang w:eastAsia="de-DE"/>
        </w:rPr>
        <w:t>Sicherheitsf</w:t>
      </w:r>
      <w:r w:rsidR="000C03EA">
        <w:rPr>
          <w:rFonts w:eastAsia="Times New Roman"/>
          <w:color w:val="000000" w:themeColor="background2"/>
          <w:lang w:eastAsia="de-DE"/>
        </w:rPr>
        <w:t>unktionen</w:t>
      </w:r>
      <w:r w:rsidR="000C03EA" w:rsidRPr="3AE6662F">
        <w:rPr>
          <w:rFonts w:eastAsia="Times New Roman"/>
          <w:color w:val="000000" w:themeColor="background2"/>
          <w:lang w:eastAsia="de-DE"/>
        </w:rPr>
        <w:t xml:space="preserve"> </w:t>
      </w:r>
      <w:r w:rsidR="00B426E6" w:rsidRPr="3AE6662F">
        <w:rPr>
          <w:rFonts w:eastAsia="Times New Roman"/>
          <w:color w:val="000000" w:themeColor="background2"/>
          <w:lang w:eastAsia="de-DE"/>
        </w:rPr>
        <w:t>wie pneumatischer Unterfahrschutz, elektrisches Schiebeverdeck</w:t>
      </w:r>
      <w:r w:rsidR="2F56AB7C" w:rsidRPr="3AE6662F">
        <w:rPr>
          <w:rFonts w:eastAsia="Times New Roman"/>
          <w:color w:val="000000" w:themeColor="background2"/>
          <w:lang w:eastAsia="de-DE"/>
        </w:rPr>
        <w:t>, OnBoard Wiegesystem</w:t>
      </w:r>
      <w:r w:rsidR="00B426E6" w:rsidRPr="3AE6662F">
        <w:rPr>
          <w:rFonts w:eastAsia="Times New Roman"/>
          <w:color w:val="000000" w:themeColor="background2"/>
          <w:lang w:eastAsia="de-DE"/>
        </w:rPr>
        <w:t xml:space="preserve"> und </w:t>
      </w:r>
      <w:r w:rsidR="1769E730" w:rsidRPr="3AE6662F">
        <w:rPr>
          <w:rFonts w:eastAsia="Times New Roman"/>
          <w:color w:val="000000" w:themeColor="background2"/>
          <w:lang w:eastAsia="de-DE"/>
        </w:rPr>
        <w:t xml:space="preserve">weitere </w:t>
      </w:r>
      <w:r w:rsidR="00B426E6" w:rsidRPr="3AE6662F">
        <w:rPr>
          <w:rFonts w:eastAsia="Times New Roman"/>
          <w:color w:val="000000" w:themeColor="background2"/>
          <w:lang w:eastAsia="de-DE"/>
        </w:rPr>
        <w:t xml:space="preserve">Assistenzsysteme </w:t>
      </w:r>
      <w:r w:rsidR="006E06D3">
        <w:rPr>
          <w:rFonts w:eastAsia="Times New Roman"/>
          <w:color w:val="000000" w:themeColor="background2"/>
          <w:lang w:eastAsia="de-DE"/>
        </w:rPr>
        <w:t>integriert werden</w:t>
      </w:r>
      <w:r w:rsidR="00A71A5D">
        <w:rPr>
          <w:rFonts w:eastAsia="Times New Roman"/>
          <w:color w:val="000000" w:themeColor="background2"/>
          <w:lang w:eastAsia="de-DE"/>
        </w:rPr>
        <w:t>.</w:t>
      </w:r>
    </w:p>
    <w:p w14:paraId="32E85BFB" w14:textId="749B1831" w:rsidR="7E268255" w:rsidRDefault="7E268255" w:rsidP="7E268255">
      <w:pPr>
        <w:spacing w:line="360" w:lineRule="auto"/>
        <w:ind w:right="850"/>
        <w:rPr>
          <w:rFonts w:eastAsia="Times New Roman"/>
          <w:color w:val="000000" w:themeColor="background2"/>
          <w:lang w:eastAsia="de-DE"/>
        </w:rPr>
      </w:pPr>
    </w:p>
    <w:p w14:paraId="15B2EE4C" w14:textId="63415F2E" w:rsidR="00BA7CDD" w:rsidRPr="00BA7CDD" w:rsidRDefault="00BA7CDD" w:rsidP="00BA7CDD">
      <w:pPr>
        <w:spacing w:line="360" w:lineRule="auto"/>
        <w:ind w:right="850"/>
        <w:rPr>
          <w:rFonts w:eastAsia="Times New Roman"/>
          <w:color w:val="000000" w:themeColor="background2"/>
          <w:lang w:eastAsia="de-DE"/>
        </w:rPr>
      </w:pPr>
      <w:r w:rsidRPr="00BA7CDD">
        <w:rPr>
          <w:rFonts w:eastAsia="Times New Roman"/>
          <w:color w:val="000000" w:themeColor="background2"/>
          <w:lang w:eastAsia="de-DE"/>
        </w:rPr>
        <w:t xml:space="preserve">Mit diesen Weiterentwicklungen bietet die neue Aluminium-Kastenmulde des </w:t>
      </w:r>
      <w:r w:rsidR="00C648B6">
        <w:rPr>
          <w:rFonts w:eastAsia="Times New Roman"/>
          <w:color w:val="000000" w:themeColor="background2"/>
          <w:lang w:eastAsia="de-DE"/>
        </w:rPr>
        <w:t xml:space="preserve">Sattelkippers </w:t>
      </w:r>
      <w:r w:rsidRPr="00BA7CDD">
        <w:rPr>
          <w:rFonts w:eastAsia="Times New Roman"/>
          <w:color w:val="000000" w:themeColor="background2"/>
          <w:lang w:eastAsia="de-DE"/>
        </w:rPr>
        <w:t xml:space="preserve">S.KI AK LIGHT </w:t>
      </w:r>
      <w:r w:rsidR="00400453">
        <w:rPr>
          <w:rFonts w:eastAsia="Times New Roman"/>
          <w:color w:val="000000" w:themeColor="background2"/>
          <w:lang w:eastAsia="de-DE"/>
        </w:rPr>
        <w:t>eine</w:t>
      </w:r>
      <w:r w:rsidR="00103345">
        <w:rPr>
          <w:rFonts w:eastAsia="Times New Roman"/>
          <w:color w:val="000000" w:themeColor="background2"/>
          <w:lang w:eastAsia="de-DE"/>
        </w:rPr>
        <w:t xml:space="preserve"> wirtschaftliche, robuste und wartungsfreundliche Lösung</w:t>
      </w:r>
      <w:r w:rsidRPr="00BA7CDD">
        <w:rPr>
          <w:rFonts w:eastAsia="Times New Roman"/>
          <w:color w:val="000000" w:themeColor="background2"/>
          <w:lang w:eastAsia="de-DE"/>
        </w:rPr>
        <w:t xml:space="preserve"> </w:t>
      </w:r>
      <w:r w:rsidR="00F10251">
        <w:rPr>
          <w:rFonts w:eastAsia="Times New Roman"/>
          <w:color w:val="000000" w:themeColor="background2"/>
          <w:lang w:eastAsia="de-DE"/>
        </w:rPr>
        <w:t>im</w:t>
      </w:r>
      <w:r w:rsidRPr="00BA7CDD">
        <w:rPr>
          <w:rFonts w:eastAsia="Times New Roman"/>
          <w:color w:val="000000" w:themeColor="background2"/>
          <w:lang w:eastAsia="de-DE"/>
        </w:rPr>
        <w:t xml:space="preserve"> täglichen Einsatz. </w:t>
      </w:r>
    </w:p>
    <w:p w14:paraId="74E8CF5D" w14:textId="77777777" w:rsidR="00281B1D" w:rsidRDefault="00281B1D" w:rsidP="00BA7CDD">
      <w:pPr>
        <w:spacing w:line="360" w:lineRule="auto"/>
        <w:ind w:right="850"/>
        <w:rPr>
          <w:rFonts w:eastAsia="Times New Roman"/>
          <w:color w:val="000000" w:themeColor="background2"/>
          <w:lang w:eastAsia="de-DE"/>
        </w:rPr>
      </w:pPr>
    </w:p>
    <w:p w14:paraId="71E15CD3" w14:textId="77777777" w:rsidR="00BA7CDD" w:rsidRDefault="00BA7CDD" w:rsidP="00BA7CDD">
      <w:pPr>
        <w:spacing w:line="360" w:lineRule="auto"/>
        <w:ind w:right="850"/>
        <w:rPr>
          <w:rFonts w:eastAsia="Calibri"/>
          <w:b/>
          <w:bCs/>
          <w:sz w:val="16"/>
          <w:szCs w:val="16"/>
          <w:u w:val="single"/>
        </w:rPr>
      </w:pPr>
    </w:p>
    <w:p w14:paraId="2FC1FFE1" w14:textId="4F248116" w:rsidR="001D5720" w:rsidRPr="00E54B30" w:rsidRDefault="001D5720" w:rsidP="001D5720">
      <w:pPr>
        <w:ind w:right="850"/>
        <w:rPr>
          <w:rFonts w:eastAsia="Calibri"/>
          <w:sz w:val="16"/>
          <w:szCs w:val="16"/>
        </w:rPr>
      </w:pPr>
      <w:r w:rsidRPr="00E54B30">
        <w:rPr>
          <w:rFonts w:eastAsia="Calibri"/>
          <w:b/>
          <w:bCs/>
          <w:sz w:val="16"/>
          <w:szCs w:val="16"/>
          <w:u w:val="single"/>
        </w:rPr>
        <w:t xml:space="preserve">Über Schmitz Cargobull </w:t>
      </w:r>
    </w:p>
    <w:p w14:paraId="408226F1" w14:textId="77777777" w:rsidR="001D5720" w:rsidRPr="009F5117" w:rsidRDefault="001D5720" w:rsidP="001D5720">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Das Unternehmen stellt für den temper</w:t>
      </w:r>
      <w:r>
        <w:rPr>
          <w:rFonts w:ascii="Arial" w:hAnsi="Arial" w:cs="Arial"/>
          <w:sz w:val="16"/>
          <w:szCs w:val="16"/>
        </w:rPr>
        <w:t>aturgeführten</w:t>
      </w:r>
      <w:r w:rsidRPr="00E54B30">
        <w:rPr>
          <w:rFonts w:ascii="Arial" w:hAnsi="Arial" w:cs="Arial"/>
          <w:sz w:val="16"/>
          <w:szCs w:val="16"/>
        </w:rPr>
        <w:t xml:space="preserve"> Güterverkehr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5C1CBAF9" w14:textId="77777777" w:rsidR="001D5720" w:rsidRPr="00E54B30" w:rsidRDefault="001D5720" w:rsidP="001D5720">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 und in der Türkei.</w:t>
      </w:r>
    </w:p>
    <w:p w14:paraId="553DD0FA" w14:textId="77777777" w:rsidR="001D5720" w:rsidRPr="004E29E6" w:rsidRDefault="001D5720" w:rsidP="001D5720">
      <w:pPr>
        <w:ind w:right="283"/>
        <w:rPr>
          <w:b/>
          <w:sz w:val="16"/>
          <w:szCs w:val="16"/>
          <w:u w:val="single"/>
        </w:rPr>
      </w:pPr>
    </w:p>
    <w:p w14:paraId="3F86DD96" w14:textId="77777777" w:rsidR="001D5720" w:rsidRDefault="001D5720" w:rsidP="001D5720">
      <w:pPr>
        <w:ind w:right="283"/>
        <w:rPr>
          <w:b/>
          <w:sz w:val="16"/>
          <w:szCs w:val="16"/>
          <w:u w:val="single"/>
        </w:rPr>
      </w:pPr>
      <w:r>
        <w:rPr>
          <w:b/>
          <w:sz w:val="16"/>
          <w:szCs w:val="16"/>
          <w:u w:val="single"/>
        </w:rPr>
        <w:t>Das Schmitz Cargobull Presse-Team:</w:t>
      </w:r>
    </w:p>
    <w:p w14:paraId="33EFAA5F" w14:textId="77777777" w:rsidR="001D5720" w:rsidRDefault="001D5720" w:rsidP="001D5720">
      <w:pPr>
        <w:ind w:right="851"/>
        <w:rPr>
          <w:sz w:val="16"/>
          <w:szCs w:val="24"/>
          <w:lang w:val="sv-SE"/>
        </w:rPr>
      </w:pPr>
      <w:r>
        <w:rPr>
          <w:sz w:val="16"/>
          <w:szCs w:val="24"/>
          <w:lang w:val="sv-SE"/>
        </w:rPr>
        <w:t>Anna Stuhlmeier</w:t>
      </w:r>
      <w:r>
        <w:rPr>
          <w:sz w:val="16"/>
          <w:szCs w:val="24"/>
          <w:lang w:val="sv-SE"/>
        </w:rPr>
        <w:tab/>
        <w:t xml:space="preserve">+49 2558 81-1340 I </w:t>
      </w:r>
      <w:hyperlink r:id="rId13" w:history="1">
        <w:r>
          <w:rPr>
            <w:rStyle w:val="Hyperlink"/>
            <w:color w:val="000000"/>
            <w:sz w:val="16"/>
            <w:szCs w:val="24"/>
            <w:lang w:val="sv-SE"/>
          </w:rPr>
          <w:t>anna.stuhlmeier@cargobull.com</w:t>
        </w:r>
      </w:hyperlink>
    </w:p>
    <w:p w14:paraId="4177DCB8" w14:textId="23457A9B" w:rsidR="00786421" w:rsidRPr="001D5720" w:rsidRDefault="001D5720" w:rsidP="00E432A2">
      <w:pPr>
        <w:rPr>
          <w:sz w:val="20"/>
          <w:lang w:val="en-US"/>
        </w:rPr>
      </w:pPr>
      <w:r>
        <w:rPr>
          <w:sz w:val="16"/>
          <w:szCs w:val="24"/>
          <w:lang w:val="nb-NO"/>
        </w:rPr>
        <w:t>Andrea Beckonert</w:t>
      </w:r>
      <w:r>
        <w:rPr>
          <w:sz w:val="16"/>
          <w:szCs w:val="24"/>
          <w:lang w:val="nb-NO"/>
        </w:rPr>
        <w:tab/>
        <w:t xml:space="preserve">+49 2558 81-1321 I </w:t>
      </w:r>
      <w:hyperlink r:id="rId14"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5" w:history="1">
        <w:r>
          <w:rPr>
            <w:rStyle w:val="Hyperlink"/>
            <w:color w:val="000000"/>
            <w:sz w:val="16"/>
            <w:szCs w:val="24"/>
            <w:lang w:val="nb-NO"/>
          </w:rPr>
          <w:t>silke.hesener@cargobull.com</w:t>
        </w:r>
      </w:hyperlink>
    </w:p>
    <w:sectPr w:rsidR="00786421" w:rsidRPr="001D5720" w:rsidSect="003D63CC">
      <w:headerReference w:type="default" r:id="rId16"/>
      <w:footerReference w:type="even" r:id="rId17"/>
      <w:headerReference w:type="first" r:id="rId18"/>
      <w:footerReference w:type="first" r:id="rId19"/>
      <w:pgSz w:w="11906" w:h="16838" w:code="9"/>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44B1" w14:textId="77777777" w:rsidR="00DB419E" w:rsidRDefault="00DB419E" w:rsidP="00277DFF">
      <w:r>
        <w:separator/>
      </w:r>
    </w:p>
  </w:endnote>
  <w:endnote w:type="continuationSeparator" w:id="0">
    <w:p w14:paraId="797C8604" w14:textId="77777777" w:rsidR="00DB419E" w:rsidRDefault="00DB419E" w:rsidP="0027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1A40" w14:textId="77777777" w:rsidR="004B5FDC" w:rsidRDefault="004B5FDC">
    <w:pPr>
      <w:pStyle w:val="Fuzeile"/>
    </w:pPr>
    <w:r>
      <w:rPr>
        <w:noProof/>
      </w:rPr>
      <mc:AlternateContent>
        <mc:Choice Requires="wps">
          <w:drawing>
            <wp:anchor distT="0" distB="0" distL="0" distR="0" simplePos="0" relativeHeight="251658243" behindDoc="0" locked="0" layoutInCell="1" allowOverlap="1" wp14:anchorId="7A08E8F4" wp14:editId="42DDBF25">
              <wp:simplePos x="635" y="635"/>
              <wp:positionH relativeFrom="page">
                <wp:align>left</wp:align>
              </wp:positionH>
              <wp:positionV relativeFrom="page">
                <wp:align>bottom</wp:align>
              </wp:positionV>
              <wp:extent cx="443865" cy="443865"/>
              <wp:effectExtent l="0" t="0" r="13970" b="0"/>
              <wp:wrapNone/>
              <wp:docPr id="95517735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CEE80"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A08E8F4"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E0CEE80"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AC00" w14:textId="77777777" w:rsidR="004B5FDC" w:rsidRDefault="004B5FDC">
    <w:pPr>
      <w:pStyle w:val="Fuzeile"/>
    </w:pPr>
    <w:r>
      <w:rPr>
        <w:noProof/>
      </w:rPr>
      <mc:AlternateContent>
        <mc:Choice Requires="wps">
          <w:drawing>
            <wp:anchor distT="0" distB="0" distL="0" distR="0" simplePos="0" relativeHeight="251658242" behindDoc="0" locked="0" layoutInCell="1" allowOverlap="1" wp14:anchorId="69C8B010" wp14:editId="5317405C">
              <wp:simplePos x="635" y="635"/>
              <wp:positionH relativeFrom="page">
                <wp:align>left</wp:align>
              </wp:positionH>
              <wp:positionV relativeFrom="page">
                <wp:align>bottom</wp:align>
              </wp:positionV>
              <wp:extent cx="443865" cy="443865"/>
              <wp:effectExtent l="0" t="0" r="13970" b="0"/>
              <wp:wrapNone/>
              <wp:docPr id="1492619665"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7FEBF"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9C8B010"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C67FEBF"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612A" w14:textId="77777777" w:rsidR="00DB419E" w:rsidRDefault="00DB419E" w:rsidP="00277DFF">
      <w:r>
        <w:separator/>
      </w:r>
    </w:p>
  </w:footnote>
  <w:footnote w:type="continuationSeparator" w:id="0">
    <w:p w14:paraId="5C879992" w14:textId="77777777" w:rsidR="00DB419E" w:rsidRDefault="00DB419E" w:rsidP="0027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2D77" w14:textId="77777777" w:rsidR="00277DFF" w:rsidRDefault="00277DFF">
    <w:pPr>
      <w:pStyle w:val="Kopfzeile"/>
    </w:pPr>
    <w:r>
      <w:rPr>
        <w:noProof/>
      </w:rPr>
      <w:drawing>
        <wp:anchor distT="0" distB="0" distL="114300" distR="114300" simplePos="0" relativeHeight="251658240" behindDoc="0" locked="1" layoutInCell="1" allowOverlap="1" wp14:anchorId="25A8FF19" wp14:editId="5F4F2345">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9AFB" w14:textId="77777777" w:rsidR="00277DFF" w:rsidRDefault="00277DFF">
    <w:pPr>
      <w:pStyle w:val="Kopfzeile"/>
    </w:pPr>
    <w:r>
      <w:rPr>
        <w:noProof/>
      </w:rPr>
      <w:drawing>
        <wp:anchor distT="0" distB="0" distL="114300" distR="114300" simplePos="0" relativeHeight="251658241" behindDoc="0" locked="1" layoutInCell="1" allowOverlap="1" wp14:anchorId="64B3C245" wp14:editId="5F30AF79">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66E"/>
    <w:multiLevelType w:val="hybridMultilevel"/>
    <w:tmpl w:val="9F225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182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20"/>
    <w:rsid w:val="00000EE6"/>
    <w:rsid w:val="00001440"/>
    <w:rsid w:val="00003901"/>
    <w:rsid w:val="00016BE9"/>
    <w:rsid w:val="0002158B"/>
    <w:rsid w:val="000220F6"/>
    <w:rsid w:val="0003173A"/>
    <w:rsid w:val="000373E4"/>
    <w:rsid w:val="0004228F"/>
    <w:rsid w:val="00053A3B"/>
    <w:rsid w:val="00055034"/>
    <w:rsid w:val="000610B4"/>
    <w:rsid w:val="00062657"/>
    <w:rsid w:val="00085D2B"/>
    <w:rsid w:val="00086400"/>
    <w:rsid w:val="000A3E62"/>
    <w:rsid w:val="000A55B9"/>
    <w:rsid w:val="000B38F1"/>
    <w:rsid w:val="000B4ED7"/>
    <w:rsid w:val="000B4F18"/>
    <w:rsid w:val="000B6D86"/>
    <w:rsid w:val="000C03EA"/>
    <w:rsid w:val="000C0D37"/>
    <w:rsid w:val="000C2D07"/>
    <w:rsid w:val="000D4F48"/>
    <w:rsid w:val="000D7874"/>
    <w:rsid w:val="000F1FF4"/>
    <w:rsid w:val="000F3A8A"/>
    <w:rsid w:val="000F4361"/>
    <w:rsid w:val="00103345"/>
    <w:rsid w:val="001153D2"/>
    <w:rsid w:val="00133CBC"/>
    <w:rsid w:val="0014172A"/>
    <w:rsid w:val="00144E7D"/>
    <w:rsid w:val="00157B74"/>
    <w:rsid w:val="00160DFC"/>
    <w:rsid w:val="0016355E"/>
    <w:rsid w:val="001637FF"/>
    <w:rsid w:val="00163CD5"/>
    <w:rsid w:val="0017105F"/>
    <w:rsid w:val="00172FC8"/>
    <w:rsid w:val="00180377"/>
    <w:rsid w:val="00180AAF"/>
    <w:rsid w:val="00190F5A"/>
    <w:rsid w:val="00193BCC"/>
    <w:rsid w:val="00195291"/>
    <w:rsid w:val="001B6549"/>
    <w:rsid w:val="001C0AAC"/>
    <w:rsid w:val="001C0F6E"/>
    <w:rsid w:val="001C7215"/>
    <w:rsid w:val="001C72EE"/>
    <w:rsid w:val="001D5720"/>
    <w:rsid w:val="001E39C1"/>
    <w:rsid w:val="001E5EE4"/>
    <w:rsid w:val="001F5608"/>
    <w:rsid w:val="00201793"/>
    <w:rsid w:val="0021779C"/>
    <w:rsid w:val="00225640"/>
    <w:rsid w:val="00230F91"/>
    <w:rsid w:val="00245402"/>
    <w:rsid w:val="00254396"/>
    <w:rsid w:val="00257D5C"/>
    <w:rsid w:val="00267684"/>
    <w:rsid w:val="00275C9D"/>
    <w:rsid w:val="00277DFF"/>
    <w:rsid w:val="00281B1D"/>
    <w:rsid w:val="002843BE"/>
    <w:rsid w:val="00284733"/>
    <w:rsid w:val="002B430C"/>
    <w:rsid w:val="002C1F52"/>
    <w:rsid w:val="002D12F2"/>
    <w:rsid w:val="002D4EC1"/>
    <w:rsid w:val="002E544D"/>
    <w:rsid w:val="002F43C7"/>
    <w:rsid w:val="002F5FC4"/>
    <w:rsid w:val="00301030"/>
    <w:rsid w:val="00304DDD"/>
    <w:rsid w:val="00306B18"/>
    <w:rsid w:val="00323884"/>
    <w:rsid w:val="00342584"/>
    <w:rsid w:val="003546BE"/>
    <w:rsid w:val="00370747"/>
    <w:rsid w:val="00382296"/>
    <w:rsid w:val="003846B6"/>
    <w:rsid w:val="00395106"/>
    <w:rsid w:val="003B5F27"/>
    <w:rsid w:val="003B7DE4"/>
    <w:rsid w:val="003C17C6"/>
    <w:rsid w:val="003C5B33"/>
    <w:rsid w:val="003D3CE2"/>
    <w:rsid w:val="003D63CC"/>
    <w:rsid w:val="003E24CB"/>
    <w:rsid w:val="003E38A4"/>
    <w:rsid w:val="00400453"/>
    <w:rsid w:val="00426CDC"/>
    <w:rsid w:val="00437BE9"/>
    <w:rsid w:val="0046086F"/>
    <w:rsid w:val="00467BBB"/>
    <w:rsid w:val="00482BF9"/>
    <w:rsid w:val="00491B44"/>
    <w:rsid w:val="00491BF1"/>
    <w:rsid w:val="004921B3"/>
    <w:rsid w:val="00494802"/>
    <w:rsid w:val="004A2904"/>
    <w:rsid w:val="004B0A16"/>
    <w:rsid w:val="004B12BE"/>
    <w:rsid w:val="004B2E10"/>
    <w:rsid w:val="004B3896"/>
    <w:rsid w:val="004B3EBF"/>
    <w:rsid w:val="004B4403"/>
    <w:rsid w:val="004B5FDC"/>
    <w:rsid w:val="004B7A7A"/>
    <w:rsid w:val="004C1F20"/>
    <w:rsid w:val="004C6B0A"/>
    <w:rsid w:val="004D49FC"/>
    <w:rsid w:val="004D6783"/>
    <w:rsid w:val="004D6CC4"/>
    <w:rsid w:val="004E15D2"/>
    <w:rsid w:val="004E6A69"/>
    <w:rsid w:val="004F4A95"/>
    <w:rsid w:val="00503B41"/>
    <w:rsid w:val="005049B9"/>
    <w:rsid w:val="00506509"/>
    <w:rsid w:val="00517C91"/>
    <w:rsid w:val="005227B8"/>
    <w:rsid w:val="00523EAC"/>
    <w:rsid w:val="00545BFD"/>
    <w:rsid w:val="005524E3"/>
    <w:rsid w:val="00563735"/>
    <w:rsid w:val="00564431"/>
    <w:rsid w:val="0056772A"/>
    <w:rsid w:val="00581F82"/>
    <w:rsid w:val="00591031"/>
    <w:rsid w:val="00595C8F"/>
    <w:rsid w:val="005B3B04"/>
    <w:rsid w:val="005C0E82"/>
    <w:rsid w:val="005C593C"/>
    <w:rsid w:val="005C6AD3"/>
    <w:rsid w:val="005D6FD9"/>
    <w:rsid w:val="005F1444"/>
    <w:rsid w:val="005F5CB2"/>
    <w:rsid w:val="00600023"/>
    <w:rsid w:val="00600DE8"/>
    <w:rsid w:val="00605F53"/>
    <w:rsid w:val="00610113"/>
    <w:rsid w:val="00621683"/>
    <w:rsid w:val="00622046"/>
    <w:rsid w:val="00622959"/>
    <w:rsid w:val="00652C5F"/>
    <w:rsid w:val="00660A25"/>
    <w:rsid w:val="006761FC"/>
    <w:rsid w:val="00676286"/>
    <w:rsid w:val="00680EEA"/>
    <w:rsid w:val="00680F9B"/>
    <w:rsid w:val="00691536"/>
    <w:rsid w:val="006B1808"/>
    <w:rsid w:val="006C6957"/>
    <w:rsid w:val="006E06D3"/>
    <w:rsid w:val="007039E5"/>
    <w:rsid w:val="00707C07"/>
    <w:rsid w:val="00715EAF"/>
    <w:rsid w:val="00732BD2"/>
    <w:rsid w:val="00737EA4"/>
    <w:rsid w:val="00760A83"/>
    <w:rsid w:val="00771A00"/>
    <w:rsid w:val="00785831"/>
    <w:rsid w:val="00786421"/>
    <w:rsid w:val="00786505"/>
    <w:rsid w:val="00793664"/>
    <w:rsid w:val="00794B05"/>
    <w:rsid w:val="00794C23"/>
    <w:rsid w:val="007B2A0E"/>
    <w:rsid w:val="007C6070"/>
    <w:rsid w:val="007D229D"/>
    <w:rsid w:val="007E11A1"/>
    <w:rsid w:val="007F448E"/>
    <w:rsid w:val="00800F0A"/>
    <w:rsid w:val="008013A9"/>
    <w:rsid w:val="0080619E"/>
    <w:rsid w:val="0081518E"/>
    <w:rsid w:val="008259A5"/>
    <w:rsid w:val="008273A5"/>
    <w:rsid w:val="00857C4C"/>
    <w:rsid w:val="0086010D"/>
    <w:rsid w:val="00862223"/>
    <w:rsid w:val="00862EC4"/>
    <w:rsid w:val="00883C3B"/>
    <w:rsid w:val="00885F6F"/>
    <w:rsid w:val="008958FE"/>
    <w:rsid w:val="008A7982"/>
    <w:rsid w:val="008C0607"/>
    <w:rsid w:val="008E09EC"/>
    <w:rsid w:val="00901AA4"/>
    <w:rsid w:val="00936A7D"/>
    <w:rsid w:val="00944E89"/>
    <w:rsid w:val="0095222E"/>
    <w:rsid w:val="00955F1F"/>
    <w:rsid w:val="009563AF"/>
    <w:rsid w:val="00956D65"/>
    <w:rsid w:val="00962CC4"/>
    <w:rsid w:val="009647E7"/>
    <w:rsid w:val="009678D4"/>
    <w:rsid w:val="009713E1"/>
    <w:rsid w:val="00972A8A"/>
    <w:rsid w:val="00975421"/>
    <w:rsid w:val="00983DDE"/>
    <w:rsid w:val="00987272"/>
    <w:rsid w:val="009962A1"/>
    <w:rsid w:val="009A65EB"/>
    <w:rsid w:val="009C054D"/>
    <w:rsid w:val="009C7FC5"/>
    <w:rsid w:val="009D7D3C"/>
    <w:rsid w:val="009E411D"/>
    <w:rsid w:val="00A13BA6"/>
    <w:rsid w:val="00A246DE"/>
    <w:rsid w:val="00A32E17"/>
    <w:rsid w:val="00A33AB5"/>
    <w:rsid w:val="00A41A18"/>
    <w:rsid w:val="00A46CC0"/>
    <w:rsid w:val="00A53FA8"/>
    <w:rsid w:val="00A64D28"/>
    <w:rsid w:val="00A7101C"/>
    <w:rsid w:val="00A71A5D"/>
    <w:rsid w:val="00A764EA"/>
    <w:rsid w:val="00A766D0"/>
    <w:rsid w:val="00A85755"/>
    <w:rsid w:val="00A92DD2"/>
    <w:rsid w:val="00AB217D"/>
    <w:rsid w:val="00AB50BE"/>
    <w:rsid w:val="00AB5554"/>
    <w:rsid w:val="00AB69B6"/>
    <w:rsid w:val="00AC2EFF"/>
    <w:rsid w:val="00AD43D7"/>
    <w:rsid w:val="00AE2B70"/>
    <w:rsid w:val="00AF0332"/>
    <w:rsid w:val="00AF4F85"/>
    <w:rsid w:val="00B0217E"/>
    <w:rsid w:val="00B12546"/>
    <w:rsid w:val="00B13C3F"/>
    <w:rsid w:val="00B27BF3"/>
    <w:rsid w:val="00B27D69"/>
    <w:rsid w:val="00B31E24"/>
    <w:rsid w:val="00B362FC"/>
    <w:rsid w:val="00B426E6"/>
    <w:rsid w:val="00B431B3"/>
    <w:rsid w:val="00B44C93"/>
    <w:rsid w:val="00B472A0"/>
    <w:rsid w:val="00B531B3"/>
    <w:rsid w:val="00B572E9"/>
    <w:rsid w:val="00B70BD4"/>
    <w:rsid w:val="00B806FB"/>
    <w:rsid w:val="00B84837"/>
    <w:rsid w:val="00B855B2"/>
    <w:rsid w:val="00B876C0"/>
    <w:rsid w:val="00B9193E"/>
    <w:rsid w:val="00BA1B4E"/>
    <w:rsid w:val="00BA7CDD"/>
    <w:rsid w:val="00BB1655"/>
    <w:rsid w:val="00BC19C9"/>
    <w:rsid w:val="00BC357A"/>
    <w:rsid w:val="00BC4064"/>
    <w:rsid w:val="00BD048D"/>
    <w:rsid w:val="00BD65E8"/>
    <w:rsid w:val="00BF5A2B"/>
    <w:rsid w:val="00C016B9"/>
    <w:rsid w:val="00C04264"/>
    <w:rsid w:val="00C043EC"/>
    <w:rsid w:val="00C20052"/>
    <w:rsid w:val="00C21ACF"/>
    <w:rsid w:val="00C33E35"/>
    <w:rsid w:val="00C4686E"/>
    <w:rsid w:val="00C50D6F"/>
    <w:rsid w:val="00C52522"/>
    <w:rsid w:val="00C62599"/>
    <w:rsid w:val="00C648B6"/>
    <w:rsid w:val="00C964A2"/>
    <w:rsid w:val="00CA0C78"/>
    <w:rsid w:val="00CA43BC"/>
    <w:rsid w:val="00CA675C"/>
    <w:rsid w:val="00CB7008"/>
    <w:rsid w:val="00CC5E98"/>
    <w:rsid w:val="00D024C3"/>
    <w:rsid w:val="00D06091"/>
    <w:rsid w:val="00D103FA"/>
    <w:rsid w:val="00D13FAA"/>
    <w:rsid w:val="00D14B43"/>
    <w:rsid w:val="00D238B1"/>
    <w:rsid w:val="00D35D79"/>
    <w:rsid w:val="00D36BD5"/>
    <w:rsid w:val="00D54CF1"/>
    <w:rsid w:val="00D5662C"/>
    <w:rsid w:val="00D626F3"/>
    <w:rsid w:val="00D92942"/>
    <w:rsid w:val="00D97B78"/>
    <w:rsid w:val="00DB10BF"/>
    <w:rsid w:val="00DB419E"/>
    <w:rsid w:val="00DB5497"/>
    <w:rsid w:val="00DB7CC5"/>
    <w:rsid w:val="00DC57BD"/>
    <w:rsid w:val="00DD3BE2"/>
    <w:rsid w:val="00DE01C4"/>
    <w:rsid w:val="00DE3935"/>
    <w:rsid w:val="00DE69B5"/>
    <w:rsid w:val="00DF48DE"/>
    <w:rsid w:val="00E01199"/>
    <w:rsid w:val="00E022EE"/>
    <w:rsid w:val="00E30128"/>
    <w:rsid w:val="00E3073F"/>
    <w:rsid w:val="00E3272D"/>
    <w:rsid w:val="00E344C1"/>
    <w:rsid w:val="00E432A2"/>
    <w:rsid w:val="00E61941"/>
    <w:rsid w:val="00E66F60"/>
    <w:rsid w:val="00E707FA"/>
    <w:rsid w:val="00E81837"/>
    <w:rsid w:val="00E82F38"/>
    <w:rsid w:val="00E90F55"/>
    <w:rsid w:val="00E9548A"/>
    <w:rsid w:val="00EA3F18"/>
    <w:rsid w:val="00EB7645"/>
    <w:rsid w:val="00EC3776"/>
    <w:rsid w:val="00EC5D33"/>
    <w:rsid w:val="00EF45F4"/>
    <w:rsid w:val="00EF4EC0"/>
    <w:rsid w:val="00EF73AF"/>
    <w:rsid w:val="00F02009"/>
    <w:rsid w:val="00F0786A"/>
    <w:rsid w:val="00F10251"/>
    <w:rsid w:val="00F11ADC"/>
    <w:rsid w:val="00F12D22"/>
    <w:rsid w:val="00F17EFD"/>
    <w:rsid w:val="00F22C06"/>
    <w:rsid w:val="00F23422"/>
    <w:rsid w:val="00F356DD"/>
    <w:rsid w:val="00F4044F"/>
    <w:rsid w:val="00F51688"/>
    <w:rsid w:val="00F86048"/>
    <w:rsid w:val="00F91D37"/>
    <w:rsid w:val="00F925A1"/>
    <w:rsid w:val="00F932B8"/>
    <w:rsid w:val="00FA0266"/>
    <w:rsid w:val="00FA1249"/>
    <w:rsid w:val="00FB5C81"/>
    <w:rsid w:val="00FF0A60"/>
    <w:rsid w:val="021C6650"/>
    <w:rsid w:val="031D2D5C"/>
    <w:rsid w:val="04AED4E6"/>
    <w:rsid w:val="06B2728D"/>
    <w:rsid w:val="0944ECBC"/>
    <w:rsid w:val="0B898592"/>
    <w:rsid w:val="0C5B2322"/>
    <w:rsid w:val="0D1BED72"/>
    <w:rsid w:val="0EB27AB3"/>
    <w:rsid w:val="10291EA3"/>
    <w:rsid w:val="102E3371"/>
    <w:rsid w:val="11B58AB0"/>
    <w:rsid w:val="11EBF1B5"/>
    <w:rsid w:val="128F4AA0"/>
    <w:rsid w:val="146D6A3B"/>
    <w:rsid w:val="150885A2"/>
    <w:rsid w:val="16E493C8"/>
    <w:rsid w:val="1769E730"/>
    <w:rsid w:val="17C684A5"/>
    <w:rsid w:val="19B88F27"/>
    <w:rsid w:val="1C2E89DF"/>
    <w:rsid w:val="1CA3CAB2"/>
    <w:rsid w:val="1CC6C5AF"/>
    <w:rsid w:val="221CD7F0"/>
    <w:rsid w:val="224C31D0"/>
    <w:rsid w:val="22B9F9BA"/>
    <w:rsid w:val="243A8B52"/>
    <w:rsid w:val="2795459F"/>
    <w:rsid w:val="2A4F44C2"/>
    <w:rsid w:val="2A50520B"/>
    <w:rsid w:val="2BACCD1C"/>
    <w:rsid w:val="2C597D8E"/>
    <w:rsid w:val="2C9135EF"/>
    <w:rsid w:val="2CAF586D"/>
    <w:rsid w:val="2D6AF930"/>
    <w:rsid w:val="2F51321F"/>
    <w:rsid w:val="2F56AB7C"/>
    <w:rsid w:val="3081A397"/>
    <w:rsid w:val="31FB9CC0"/>
    <w:rsid w:val="333C90CB"/>
    <w:rsid w:val="354372AE"/>
    <w:rsid w:val="35817235"/>
    <w:rsid w:val="370EF438"/>
    <w:rsid w:val="37507FA7"/>
    <w:rsid w:val="37542825"/>
    <w:rsid w:val="3A03D069"/>
    <w:rsid w:val="3A9A5535"/>
    <w:rsid w:val="3AA02961"/>
    <w:rsid w:val="3AE6662F"/>
    <w:rsid w:val="3C8FC4ED"/>
    <w:rsid w:val="3DD4F45C"/>
    <w:rsid w:val="3E51AAD8"/>
    <w:rsid w:val="3E6DBF49"/>
    <w:rsid w:val="3EE9C348"/>
    <w:rsid w:val="3F59EDAD"/>
    <w:rsid w:val="40ECB948"/>
    <w:rsid w:val="415FBE10"/>
    <w:rsid w:val="4334CB1B"/>
    <w:rsid w:val="440DE94A"/>
    <w:rsid w:val="444BDD3F"/>
    <w:rsid w:val="44BE0D3B"/>
    <w:rsid w:val="45D7353B"/>
    <w:rsid w:val="466C30E4"/>
    <w:rsid w:val="47ED98E2"/>
    <w:rsid w:val="48BCA4EB"/>
    <w:rsid w:val="4B022E5B"/>
    <w:rsid w:val="4C4749B7"/>
    <w:rsid w:val="4ECC8AE6"/>
    <w:rsid w:val="5107CE3E"/>
    <w:rsid w:val="52FA2E4C"/>
    <w:rsid w:val="5457E53E"/>
    <w:rsid w:val="575C3B61"/>
    <w:rsid w:val="59E72B80"/>
    <w:rsid w:val="5F30F0F3"/>
    <w:rsid w:val="6109B1E5"/>
    <w:rsid w:val="618E48DA"/>
    <w:rsid w:val="619A49CE"/>
    <w:rsid w:val="62BE5B72"/>
    <w:rsid w:val="631EDF63"/>
    <w:rsid w:val="658CFFBB"/>
    <w:rsid w:val="65C129E1"/>
    <w:rsid w:val="694DDECF"/>
    <w:rsid w:val="6B744DA3"/>
    <w:rsid w:val="6EE73ADD"/>
    <w:rsid w:val="6F4375BC"/>
    <w:rsid w:val="709E7D2C"/>
    <w:rsid w:val="728BC346"/>
    <w:rsid w:val="72FD177D"/>
    <w:rsid w:val="76ADDFD9"/>
    <w:rsid w:val="79A1B8AB"/>
    <w:rsid w:val="7B584892"/>
    <w:rsid w:val="7B58F30A"/>
    <w:rsid w:val="7C158328"/>
    <w:rsid w:val="7E268255"/>
    <w:rsid w:val="7F27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85D6A"/>
  <w15:chartTrackingRefBased/>
  <w15:docId w15:val="{FC9D8DB2-8B41-4CD6-B72E-1E869E20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572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Kopfzeile">
    <w:name w:val="header"/>
    <w:basedOn w:val="Standard"/>
    <w:link w:val="KopfzeileZchn"/>
    <w:uiPriority w:val="99"/>
    <w:unhideWhenUsed/>
    <w:rsid w:val="00277DFF"/>
    <w:pPr>
      <w:tabs>
        <w:tab w:val="center" w:pos="4536"/>
        <w:tab w:val="right" w:pos="9072"/>
      </w:tabs>
    </w:pPr>
  </w:style>
  <w:style w:type="character" w:customStyle="1" w:styleId="KopfzeileZchn">
    <w:name w:val="Kopfzeile Zchn"/>
    <w:basedOn w:val="Absatz-Standardschriftart"/>
    <w:link w:val="Kopfzeile"/>
    <w:uiPriority w:val="99"/>
    <w:rsid w:val="00277DFF"/>
    <w:rPr>
      <w:sz w:val="22"/>
      <w:szCs w:val="22"/>
    </w:rPr>
  </w:style>
  <w:style w:type="paragraph" w:styleId="Fuzeile">
    <w:name w:val="footer"/>
    <w:basedOn w:val="Standard"/>
    <w:link w:val="FuzeileZchn"/>
    <w:uiPriority w:val="99"/>
    <w:unhideWhenUsed/>
    <w:rsid w:val="00277DFF"/>
    <w:pPr>
      <w:tabs>
        <w:tab w:val="center" w:pos="4536"/>
        <w:tab w:val="right" w:pos="9072"/>
      </w:tabs>
    </w:pPr>
  </w:style>
  <w:style w:type="character" w:customStyle="1" w:styleId="FuzeileZchn">
    <w:name w:val="Fußzeile Zchn"/>
    <w:basedOn w:val="Absatz-Standardschriftart"/>
    <w:link w:val="Fuzeile"/>
    <w:uiPriority w:val="99"/>
    <w:rsid w:val="00277DFF"/>
    <w:rPr>
      <w:sz w:val="22"/>
      <w:szCs w:val="22"/>
    </w:rPr>
  </w:style>
  <w:style w:type="paragraph" w:styleId="StandardWeb">
    <w:name w:val="Normal (Web)"/>
    <w:basedOn w:val="Standard"/>
    <w:uiPriority w:val="99"/>
    <w:semiHidden/>
    <w:unhideWhenUsed/>
    <w:rsid w:val="001D5720"/>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paragraph">
    <w:name w:val="paragraph"/>
    <w:basedOn w:val="Standard"/>
    <w:rsid w:val="001D5720"/>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D5720"/>
    <w:rPr>
      <w:color w:val="0000FF"/>
      <w:u w:val="single"/>
    </w:rPr>
  </w:style>
  <w:style w:type="paragraph" w:styleId="berarbeitung">
    <w:name w:val="Revision"/>
    <w:hidden/>
    <w:uiPriority w:val="99"/>
    <w:semiHidden/>
    <w:rsid w:val="00794C23"/>
    <w:rPr>
      <w:sz w:val="22"/>
      <w:szCs w:val="22"/>
    </w:rPr>
  </w:style>
  <w:style w:type="character" w:styleId="Kommentarzeichen">
    <w:name w:val="annotation reference"/>
    <w:basedOn w:val="Absatz-Standardschriftart"/>
    <w:uiPriority w:val="99"/>
    <w:semiHidden/>
    <w:unhideWhenUsed/>
    <w:rsid w:val="00DE3935"/>
    <w:rPr>
      <w:sz w:val="16"/>
      <w:szCs w:val="16"/>
    </w:rPr>
  </w:style>
  <w:style w:type="paragraph" w:styleId="Kommentartext">
    <w:name w:val="annotation text"/>
    <w:basedOn w:val="Standard"/>
    <w:link w:val="KommentartextZchn"/>
    <w:uiPriority w:val="99"/>
    <w:unhideWhenUsed/>
    <w:rsid w:val="00DE3935"/>
    <w:rPr>
      <w:sz w:val="20"/>
      <w:szCs w:val="20"/>
    </w:rPr>
  </w:style>
  <w:style w:type="character" w:customStyle="1" w:styleId="KommentartextZchn">
    <w:name w:val="Kommentartext Zchn"/>
    <w:basedOn w:val="Absatz-Standardschriftart"/>
    <w:link w:val="Kommentartext"/>
    <w:uiPriority w:val="99"/>
    <w:rsid w:val="00DE3935"/>
  </w:style>
  <w:style w:type="paragraph" w:styleId="Kommentarthema">
    <w:name w:val="annotation subject"/>
    <w:basedOn w:val="Kommentartext"/>
    <w:next w:val="Kommentartext"/>
    <w:link w:val="KommentarthemaZchn"/>
    <w:uiPriority w:val="99"/>
    <w:semiHidden/>
    <w:unhideWhenUsed/>
    <w:rsid w:val="00DE3935"/>
    <w:rPr>
      <w:b/>
      <w:bCs/>
    </w:rPr>
  </w:style>
  <w:style w:type="character" w:customStyle="1" w:styleId="KommentarthemaZchn">
    <w:name w:val="Kommentarthema Zchn"/>
    <w:basedOn w:val="KommentartextZchn"/>
    <w:link w:val="Kommentarthema"/>
    <w:uiPriority w:val="99"/>
    <w:semiHidden/>
    <w:rsid w:val="00DE3935"/>
    <w:rPr>
      <w:b/>
      <w:bCs/>
    </w:rPr>
  </w:style>
  <w:style w:type="character" w:styleId="Erwhnung">
    <w:name w:val="Mention"/>
    <w:basedOn w:val="Absatz-Standardschriftart"/>
    <w:uiPriority w:val="99"/>
    <w:unhideWhenUsed/>
    <w:rsid w:val="00B876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na.stuhlmeier@cargobul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onea\AppData\Local\Temp\Templafy\WordVsto\eqbgwoba.dotx" TargetMode="External"/></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SharedWithUsers xmlns="3f5fa72f-620d-44a1-9576-9387b535153b">
      <UserInfo>
        <DisplayName>Hesener, Silke</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Blanco Document","templateDescription":"","enableDocumentContentUpdater":false,"version":"2.0"}]]></TemplafyTemplateConfiguration>
</file>

<file path=customXml/item4.xml><?xml version="1.0" encoding="utf-8"?>
<TemplafyFormConfiguration><![CDATA[{"formFields":[],"formDataEntries":[]}]]></TemplafyForm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F4F11-8778-4C0B-8C14-11126F718FAE}">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2.xml><?xml version="1.0" encoding="utf-8"?>
<ds:datastoreItem xmlns:ds="http://schemas.openxmlformats.org/officeDocument/2006/customXml" ds:itemID="{5356A90C-94B6-4727-AE16-FBF61FB41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2EAD8-D07A-46FE-8F74-E29CF20C7C1E}">
  <ds:schemaRefs/>
</ds:datastoreItem>
</file>

<file path=customXml/itemProps4.xml><?xml version="1.0" encoding="utf-8"?>
<ds:datastoreItem xmlns:ds="http://schemas.openxmlformats.org/officeDocument/2006/customXml" ds:itemID="{028C7ACD-8DD6-4216-A31B-AA644B0755C7}">
  <ds:schemaRefs/>
</ds:datastoreItem>
</file>

<file path=customXml/itemProps5.xml><?xml version="1.0" encoding="utf-8"?>
<ds:datastoreItem xmlns:ds="http://schemas.openxmlformats.org/officeDocument/2006/customXml" ds:itemID="{AEC0CAAC-DD60-46C6-9B8E-B7650827BCA6}">
  <ds:schemaRefs>
    <ds:schemaRef ds:uri="http://schemas.openxmlformats.org/officeDocument/2006/bibliography"/>
  </ds:schemaRefs>
</ds:datastoreItem>
</file>

<file path=customXml/itemProps6.xml><?xml version="1.0" encoding="utf-8"?>
<ds:datastoreItem xmlns:ds="http://schemas.openxmlformats.org/officeDocument/2006/customXml" ds:itemID="{4BA61D38-0A62-40EC-8B22-0A45BAC44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eqbgwoba</Template>
  <TotalTime>0</TotalTime>
  <Pages>2</Pages>
  <Words>582</Words>
  <Characters>3670</Characters>
  <Application>Microsoft Office Word</Application>
  <DocSecurity>0</DocSecurity>
  <Lines>30</Lines>
  <Paragraphs>8</Paragraphs>
  <ScaleCrop>false</ScaleCrop>
  <Company/>
  <LinksUpToDate>false</LinksUpToDate>
  <CharactersWithSpaces>4244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104</cp:revision>
  <dcterms:created xsi:type="dcterms:W3CDTF">2026-01-17T02:11:00Z</dcterms:created>
  <dcterms:modified xsi:type="dcterms:W3CDTF">2026-02-05T09:01:00Z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ClassificationContentMarkingFooterShapeIds">
    <vt:lpwstr>58f79191,38eed98a,77615eb4</vt:lpwstr>
  </property>
  <property fmtid="{D5CDD505-2E9C-101B-9397-08002B2CF9AE}" pid="4" name="ClassificationContentMarkingFooterFontProps">
    <vt:lpwstr>#000000,10,Arial</vt:lpwstr>
  </property>
  <property fmtid="{D5CDD505-2E9C-101B-9397-08002B2CF9AE}" pid="5" name="ClassificationContentMarkingFooterText">
    <vt:lpwstr>Nur zur internen Verwendung | For internal use only</vt:lpwstr>
  </property>
  <property fmtid="{D5CDD505-2E9C-101B-9397-08002B2CF9AE}" pid="6" name="MSIP_Label_4563d72c-2f90-4344-a736-9d377e140cb2_Enabled">
    <vt:lpwstr>true</vt:lpwstr>
  </property>
  <property fmtid="{D5CDD505-2E9C-101B-9397-08002B2CF9AE}" pid="7" name="MSIP_Label_4563d72c-2f90-4344-a736-9d377e140cb2_SetDate">
    <vt:lpwstr>2024-01-08T15:02:45Z</vt:lpwstr>
  </property>
  <property fmtid="{D5CDD505-2E9C-101B-9397-08002B2CF9AE}" pid="8" name="MSIP_Label_4563d72c-2f90-4344-a736-9d377e140cb2_Method">
    <vt:lpwstr>Standard</vt:lpwstr>
  </property>
  <property fmtid="{D5CDD505-2E9C-101B-9397-08002B2CF9AE}" pid="9" name="MSIP_Label_4563d72c-2f90-4344-a736-9d377e140cb2_Name">
    <vt:lpwstr>4563d72c-2f90-4344-a736-9d377e140cb2</vt:lpwstr>
  </property>
  <property fmtid="{D5CDD505-2E9C-101B-9397-08002B2CF9AE}" pid="10" name="MSIP_Label_4563d72c-2f90-4344-a736-9d377e140cb2_SiteId">
    <vt:lpwstr>b8eac97b-4fa6-40fb-a48b-1be86a63f2b2</vt:lpwstr>
  </property>
  <property fmtid="{D5CDD505-2E9C-101B-9397-08002B2CF9AE}" pid="11" name="MSIP_Label_4563d72c-2f90-4344-a736-9d377e140cb2_ActionId">
    <vt:lpwstr>de72cc4f-a5a0-41ff-ab9c-d0155bfe6d7c</vt:lpwstr>
  </property>
  <property fmtid="{D5CDD505-2E9C-101B-9397-08002B2CF9AE}" pid="12" name="MSIP_Label_4563d72c-2f90-4344-a736-9d377e140cb2_ContentBits">
    <vt:lpwstr>2</vt:lpwstr>
  </property>
  <property fmtid="{D5CDD505-2E9C-101B-9397-08002B2CF9AE}" pid="13" name="TemplafyTenantId">
    <vt:lpwstr>cargobull</vt:lpwstr>
  </property>
  <property fmtid="{D5CDD505-2E9C-101B-9397-08002B2CF9AE}" pid="14" name="TemplafyTemplateId">
    <vt:lpwstr>818337050842103966</vt:lpwstr>
  </property>
  <property fmtid="{D5CDD505-2E9C-101B-9397-08002B2CF9AE}" pid="15" name="TemplafyUserProfileId">
    <vt:lpwstr>637702216880322908</vt:lpwstr>
  </property>
  <property fmtid="{D5CDD505-2E9C-101B-9397-08002B2CF9AE}" pid="16" name="TemplafyFromBlank">
    <vt:bool>true</vt:bool>
  </property>
  <property fmtid="{D5CDD505-2E9C-101B-9397-08002B2CF9AE}" pid="17" name="MediaServiceImageTags">
    <vt:lpwstr/>
  </property>
  <property fmtid="{D5CDD505-2E9C-101B-9397-08002B2CF9AE}" pid="18" name="docLang">
    <vt:lpwstr>de</vt:lpwstr>
  </property>
</Properties>
</file>