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3E4C" w14:textId="77777777" w:rsidR="0087579A" w:rsidRPr="0093386E" w:rsidRDefault="0087579A" w:rsidP="001D5720">
      <w:pPr>
        <w:jc w:val="right"/>
        <w:rPr>
          <w:rFonts w:eastAsia="Times New Roman"/>
          <w:b/>
          <w:sz w:val="44"/>
          <w:lang w:val="es-ES"/>
        </w:rPr>
      </w:pPr>
      <w:r w:rsidRPr="0093386E">
        <w:rPr>
          <w:rFonts w:eastAsia="Times New Roman"/>
          <w:b/>
          <w:sz w:val="44"/>
          <w:lang w:val="es-ES"/>
        </w:rPr>
        <w:t>Comunicat de presă</w:t>
      </w:r>
    </w:p>
    <w:p w14:paraId="54FD9104" w14:textId="5A6B899D" w:rsidR="001D5720" w:rsidRPr="0093386E" w:rsidRDefault="001D5720" w:rsidP="001D5720">
      <w:pPr>
        <w:jc w:val="right"/>
        <w:rPr>
          <w:rFonts w:eastAsia="Times New Roman"/>
          <w:b/>
          <w:lang w:val="es-ES"/>
        </w:rPr>
      </w:pPr>
      <w:r w:rsidRPr="0093386E">
        <w:rPr>
          <w:rFonts w:eastAsia="Times New Roman"/>
          <w:b/>
          <w:lang w:val="es-ES"/>
        </w:rPr>
        <w:t>202</w:t>
      </w:r>
      <w:r w:rsidR="000E1779" w:rsidRPr="0093386E">
        <w:rPr>
          <w:rFonts w:eastAsia="Times New Roman"/>
          <w:b/>
          <w:lang w:val="es-ES"/>
        </w:rPr>
        <w:t>6</w:t>
      </w:r>
      <w:r w:rsidRPr="0093386E">
        <w:rPr>
          <w:rFonts w:eastAsia="Times New Roman"/>
          <w:b/>
          <w:lang w:val="es-ES"/>
        </w:rPr>
        <w:t>-1</w:t>
      </w:r>
      <w:r w:rsidR="000E1779" w:rsidRPr="0093386E">
        <w:rPr>
          <w:rFonts w:eastAsia="Times New Roman"/>
          <w:b/>
          <w:lang w:val="es-ES"/>
        </w:rPr>
        <w:t>0</w:t>
      </w:r>
      <w:r w:rsidR="005E147C" w:rsidRPr="0093386E">
        <w:rPr>
          <w:rFonts w:eastAsia="Times New Roman"/>
          <w:b/>
          <w:lang w:val="es-ES"/>
        </w:rPr>
        <w:t>2</w:t>
      </w:r>
    </w:p>
    <w:p w14:paraId="1EB12670" w14:textId="77777777" w:rsidR="001D5720" w:rsidRPr="0093386E" w:rsidRDefault="001D5720" w:rsidP="001D5720">
      <w:pPr>
        <w:jc w:val="right"/>
        <w:rPr>
          <w:rFonts w:eastAsia="Times New Roman"/>
          <w:b/>
          <w:lang w:val="es-ES"/>
        </w:rPr>
      </w:pPr>
    </w:p>
    <w:p w14:paraId="0D1C6451" w14:textId="77777777" w:rsidR="001D5720" w:rsidRPr="0093386E" w:rsidRDefault="001D5720" w:rsidP="001D5720">
      <w:pPr>
        <w:ind w:right="-425"/>
        <w:rPr>
          <w:rFonts w:eastAsia="Times New Roman"/>
          <w:sz w:val="20"/>
          <w:szCs w:val="20"/>
          <w:u w:val="single"/>
          <w:lang w:val="es-ES"/>
        </w:rPr>
      </w:pPr>
    </w:p>
    <w:p w14:paraId="154131CC" w14:textId="77777777" w:rsidR="001D5720" w:rsidRPr="0093386E" w:rsidRDefault="001D5720" w:rsidP="001D5720">
      <w:pPr>
        <w:ind w:right="-425"/>
        <w:rPr>
          <w:rFonts w:eastAsia="Times New Roman"/>
          <w:sz w:val="16"/>
          <w:szCs w:val="16"/>
          <w:u w:val="single"/>
          <w:lang w:val="es-ES"/>
        </w:rPr>
      </w:pPr>
    </w:p>
    <w:p w14:paraId="0D2EC3EB" w14:textId="77777777" w:rsidR="00746FEC" w:rsidRPr="0093386E" w:rsidRDefault="00746FEC" w:rsidP="00277449">
      <w:pPr>
        <w:ind w:right="-425"/>
        <w:rPr>
          <w:rFonts w:eastAsia="Times New Roman"/>
          <w:sz w:val="16"/>
          <w:szCs w:val="16"/>
          <w:u w:val="single"/>
          <w:lang w:val="es-ES"/>
        </w:rPr>
      </w:pPr>
    </w:p>
    <w:p w14:paraId="7DF3B3E2" w14:textId="3DD0C553" w:rsidR="00277449" w:rsidRPr="0093386E" w:rsidRDefault="001D5720" w:rsidP="00277449">
      <w:pPr>
        <w:ind w:right="-425"/>
        <w:rPr>
          <w:rFonts w:eastAsia="Times New Roman"/>
          <w:sz w:val="16"/>
          <w:szCs w:val="16"/>
          <w:u w:val="single"/>
          <w:lang w:val="es-ES"/>
        </w:rPr>
      </w:pPr>
      <w:r w:rsidRPr="0093386E">
        <w:rPr>
          <w:rFonts w:eastAsia="Times New Roman"/>
          <w:sz w:val="16"/>
          <w:szCs w:val="16"/>
          <w:u w:val="single"/>
          <w:lang w:val="es-ES"/>
        </w:rPr>
        <w:t>Schmitz Cargobull AG</w:t>
      </w:r>
    </w:p>
    <w:p w14:paraId="1D7D172F" w14:textId="77EC9985" w:rsidR="00191AF4" w:rsidRPr="0093386E" w:rsidRDefault="00EB2A2D" w:rsidP="00277449">
      <w:pPr>
        <w:ind w:right="-425"/>
        <w:rPr>
          <w:b/>
          <w:bCs/>
          <w:color w:val="000000" w:themeColor="background2"/>
          <w:sz w:val="36"/>
          <w:szCs w:val="36"/>
          <w:lang w:val="es-ES"/>
        </w:rPr>
      </w:pPr>
      <w:r w:rsidRPr="0093386E">
        <w:rPr>
          <w:b/>
          <w:bCs/>
          <w:color w:val="000000" w:themeColor="background2"/>
          <w:sz w:val="36"/>
          <w:szCs w:val="36"/>
          <w:lang w:val="es-ES"/>
        </w:rPr>
        <w:t xml:space="preserve">Constantin Victor Burcioi este noul Country Manager </w:t>
      </w:r>
      <w:r w:rsidR="00944549" w:rsidRPr="0093386E">
        <w:rPr>
          <w:b/>
          <w:bCs/>
          <w:color w:val="000000" w:themeColor="background2"/>
          <w:sz w:val="36"/>
          <w:szCs w:val="36"/>
          <w:lang w:val="es-ES"/>
        </w:rPr>
        <w:t xml:space="preserve">al </w:t>
      </w:r>
      <w:r w:rsidRPr="0093386E">
        <w:rPr>
          <w:b/>
          <w:bCs/>
          <w:color w:val="000000" w:themeColor="background2"/>
          <w:sz w:val="36"/>
          <w:szCs w:val="36"/>
          <w:lang w:val="es-ES"/>
        </w:rPr>
        <w:t>Schmitz Cargobull România</w:t>
      </w:r>
      <w:r w:rsidR="00191AF4" w:rsidRPr="0093386E">
        <w:rPr>
          <w:b/>
          <w:bCs/>
          <w:color w:val="000000" w:themeColor="background2"/>
          <w:sz w:val="36"/>
          <w:szCs w:val="36"/>
          <w:lang w:val="es-ES"/>
        </w:rPr>
        <w:t xml:space="preserve"> </w:t>
      </w:r>
    </w:p>
    <w:p w14:paraId="1D79D339" w14:textId="2966E739" w:rsidR="00EB2A2D" w:rsidRPr="0093386E" w:rsidRDefault="00EB2A2D" w:rsidP="00EB2A2D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22"/>
          <w:szCs w:val="22"/>
          <w:lang w:val="es-ES"/>
        </w:rPr>
      </w:pPr>
      <w:r w:rsidRPr="0093386E">
        <w:rPr>
          <w:rFonts w:ascii="Arial" w:hAnsi="Arial" w:cs="Arial"/>
          <w:color w:val="000000" w:themeColor="background2"/>
          <w:sz w:val="22"/>
          <w:szCs w:val="22"/>
          <w:lang w:val="es-ES"/>
        </w:rPr>
        <w:t xml:space="preserve">Ianuarie 2026 - Schmitz Cargobull </w:t>
      </w:r>
      <w:r w:rsidR="00880265" w:rsidRPr="0093386E">
        <w:rPr>
          <w:rFonts w:ascii="Arial" w:hAnsi="Arial" w:cs="Arial"/>
          <w:color w:val="000000" w:themeColor="background2"/>
          <w:sz w:val="22"/>
          <w:szCs w:val="22"/>
          <w:lang w:val="es-ES"/>
        </w:rPr>
        <w:t>implementează schimbări în</w:t>
      </w:r>
      <w:r w:rsidRPr="0093386E">
        <w:rPr>
          <w:rFonts w:ascii="Arial" w:hAnsi="Arial" w:cs="Arial"/>
          <w:color w:val="000000" w:themeColor="background2"/>
          <w:sz w:val="22"/>
          <w:szCs w:val="22"/>
          <w:lang w:val="es-ES"/>
        </w:rPr>
        <w:t xml:space="preserve"> regiunea de vânzări Europa Centrală începând cu 1 ianuarie 2026.</w:t>
      </w:r>
    </w:p>
    <w:p w14:paraId="65A8FA89" w14:textId="30BF88A0" w:rsidR="00EB2A2D" w:rsidRPr="0093386E" w:rsidRDefault="00EB2A2D" w:rsidP="00EB2A2D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22"/>
          <w:szCs w:val="22"/>
          <w:lang w:val="es-ES"/>
        </w:rPr>
      </w:pPr>
      <w:r w:rsidRPr="0093386E">
        <w:rPr>
          <w:rFonts w:ascii="Arial" w:hAnsi="Arial" w:cs="Arial"/>
          <w:color w:val="000000" w:themeColor="background2"/>
          <w:sz w:val="22"/>
          <w:szCs w:val="22"/>
          <w:lang w:val="es-ES"/>
        </w:rPr>
        <w:t xml:space="preserve">Constantin Victor Burcioi va fi noul Country Manager pentru România. </w:t>
      </w:r>
      <w:r w:rsidR="00D37C51" w:rsidRPr="0093386E">
        <w:rPr>
          <w:rFonts w:ascii="Arial" w:hAnsi="Arial" w:cs="Arial"/>
          <w:color w:val="000000" w:themeColor="background2"/>
          <w:sz w:val="22"/>
          <w:szCs w:val="22"/>
          <w:lang w:val="es-ES"/>
        </w:rPr>
        <w:t>Domnul Burcioi s-a alăturat companiei în anul 2005, iar din anul 2014, a condus</w:t>
      </w:r>
      <w:r w:rsidRPr="0093386E">
        <w:rPr>
          <w:rFonts w:ascii="Arial" w:hAnsi="Arial" w:cs="Arial"/>
          <w:color w:val="000000" w:themeColor="background2"/>
          <w:sz w:val="22"/>
          <w:szCs w:val="22"/>
          <w:lang w:val="es-ES"/>
        </w:rPr>
        <w:t xml:space="preserve"> cu succes activit</w:t>
      </w:r>
      <w:r w:rsidR="00D37C51" w:rsidRPr="0093386E">
        <w:rPr>
          <w:rFonts w:ascii="Arial" w:hAnsi="Arial" w:cs="Arial"/>
          <w:color w:val="000000" w:themeColor="background2"/>
          <w:sz w:val="22"/>
          <w:szCs w:val="22"/>
          <w:lang w:val="es-ES"/>
        </w:rPr>
        <w:t>atea</w:t>
      </w:r>
      <w:r w:rsidRPr="0093386E">
        <w:rPr>
          <w:rFonts w:ascii="Arial" w:hAnsi="Arial" w:cs="Arial"/>
          <w:color w:val="000000" w:themeColor="background2"/>
          <w:sz w:val="22"/>
          <w:szCs w:val="22"/>
          <w:lang w:val="es-ES"/>
        </w:rPr>
        <w:t xml:space="preserve"> de vânzări pentru vehicule noi și </w:t>
      </w:r>
      <w:r w:rsidR="00D37C51" w:rsidRPr="0093386E">
        <w:rPr>
          <w:rFonts w:ascii="Arial" w:hAnsi="Arial" w:cs="Arial"/>
          <w:color w:val="000000" w:themeColor="background2"/>
          <w:sz w:val="22"/>
          <w:szCs w:val="22"/>
          <w:lang w:val="es-ES"/>
        </w:rPr>
        <w:t>rulate</w:t>
      </w:r>
      <w:r w:rsidRPr="0093386E">
        <w:rPr>
          <w:rFonts w:ascii="Arial" w:hAnsi="Arial" w:cs="Arial"/>
          <w:color w:val="000000" w:themeColor="background2"/>
          <w:sz w:val="22"/>
          <w:szCs w:val="22"/>
          <w:lang w:val="es-ES"/>
        </w:rPr>
        <w:t xml:space="preserve"> în România și Moldova</w:t>
      </w:r>
      <w:r w:rsidR="00ED1C50" w:rsidRPr="0093386E">
        <w:rPr>
          <w:rFonts w:ascii="Arial" w:hAnsi="Arial" w:cs="Arial"/>
          <w:color w:val="000000" w:themeColor="background2"/>
          <w:sz w:val="22"/>
          <w:szCs w:val="22"/>
          <w:lang w:val="es-ES"/>
        </w:rPr>
        <w:t>,</w:t>
      </w:r>
      <w:r w:rsidRPr="0093386E">
        <w:rPr>
          <w:rFonts w:ascii="Arial" w:hAnsi="Arial" w:cs="Arial"/>
          <w:color w:val="000000" w:themeColor="background2"/>
          <w:sz w:val="22"/>
          <w:szCs w:val="22"/>
          <w:lang w:val="es-ES"/>
        </w:rPr>
        <w:t xml:space="preserve"> </w:t>
      </w:r>
      <w:r w:rsidR="00D37C51" w:rsidRPr="0093386E">
        <w:rPr>
          <w:rFonts w:ascii="Arial" w:hAnsi="Arial" w:cs="Arial"/>
          <w:color w:val="000000" w:themeColor="background2"/>
          <w:sz w:val="22"/>
          <w:szCs w:val="22"/>
          <w:lang w:val="es-ES"/>
        </w:rPr>
        <w:t>deținând funcția de Director Comercial</w:t>
      </w:r>
      <w:r w:rsidRPr="0093386E">
        <w:rPr>
          <w:rFonts w:ascii="Arial" w:hAnsi="Arial" w:cs="Arial"/>
          <w:color w:val="000000" w:themeColor="background2"/>
          <w:sz w:val="22"/>
          <w:szCs w:val="22"/>
          <w:lang w:val="es-ES"/>
        </w:rPr>
        <w:t xml:space="preserve">. </w:t>
      </w:r>
      <w:r w:rsidR="00F94120" w:rsidRPr="0093386E">
        <w:rPr>
          <w:rFonts w:ascii="Arial" w:hAnsi="Arial" w:cs="Arial"/>
          <w:color w:val="000000" w:themeColor="background2"/>
          <w:sz w:val="22"/>
          <w:szCs w:val="22"/>
          <w:lang w:val="es-ES"/>
        </w:rPr>
        <w:t>Beneficiind de o amplă expertiză de piață și de peste 20 de ani de experiență în cadrul organizației Schmitz Cargobull, acesta se află într-o poziție optimă pentru a dezvolta cu succes regiunea de vânzări și pentru a consolida relația cu clienții, precum și activitățile din România</w:t>
      </w:r>
      <w:r w:rsidRPr="0093386E">
        <w:rPr>
          <w:rFonts w:ascii="Arial" w:hAnsi="Arial" w:cs="Arial"/>
          <w:color w:val="000000" w:themeColor="background2"/>
          <w:sz w:val="22"/>
          <w:szCs w:val="22"/>
          <w:lang w:val="es-ES"/>
        </w:rPr>
        <w:t>.</w:t>
      </w:r>
    </w:p>
    <w:p w14:paraId="1C2E5BE9" w14:textId="79E02B4F" w:rsidR="003615C8" w:rsidRPr="0093386E" w:rsidRDefault="003615C8" w:rsidP="00EB2A2D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16"/>
          <w:szCs w:val="16"/>
          <w:lang w:val="es-ES"/>
        </w:rPr>
      </w:pPr>
      <w:r w:rsidRPr="003615C8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0C6DE32F" wp14:editId="3BE42E10">
            <wp:simplePos x="0" y="0"/>
            <wp:positionH relativeFrom="column">
              <wp:posOffset>-1270</wp:posOffset>
            </wp:positionH>
            <wp:positionV relativeFrom="paragraph">
              <wp:posOffset>-1905</wp:posOffset>
            </wp:positionV>
            <wp:extent cx="1029014" cy="1546860"/>
            <wp:effectExtent l="0" t="0" r="0" b="0"/>
            <wp:wrapThrough wrapText="bothSides">
              <wp:wrapPolygon edited="0">
                <wp:start x="0" y="0"/>
                <wp:lineTo x="0" y="21281"/>
                <wp:lineTo x="21200" y="21281"/>
                <wp:lineTo x="21200" y="0"/>
                <wp:lineTo x="0" y="0"/>
              </wp:wrapPolygon>
            </wp:wrapThrough>
            <wp:docPr id="83791479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014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0205E" w14:textId="77777777" w:rsidR="009D4E26" w:rsidRPr="0093386E" w:rsidRDefault="009D4E26" w:rsidP="003615C8">
      <w:pPr>
        <w:pStyle w:val="paragraph"/>
        <w:spacing w:line="276" w:lineRule="auto"/>
        <w:ind w:right="281"/>
        <w:rPr>
          <w:rFonts w:ascii="Arial" w:hAnsi="Arial" w:cs="Arial"/>
          <w:color w:val="000000" w:themeColor="background2"/>
          <w:sz w:val="16"/>
          <w:szCs w:val="16"/>
          <w:lang w:val="es-ES"/>
        </w:rPr>
      </w:pPr>
    </w:p>
    <w:p w14:paraId="7F9B5254" w14:textId="77777777" w:rsidR="009D4E26" w:rsidRPr="0093386E" w:rsidRDefault="009D4E26" w:rsidP="003615C8">
      <w:pPr>
        <w:pStyle w:val="paragraph"/>
        <w:spacing w:line="276" w:lineRule="auto"/>
        <w:ind w:right="281"/>
        <w:rPr>
          <w:rFonts w:ascii="Arial" w:hAnsi="Arial" w:cs="Arial"/>
          <w:color w:val="000000" w:themeColor="background2"/>
          <w:sz w:val="16"/>
          <w:szCs w:val="16"/>
          <w:lang w:val="es-ES"/>
        </w:rPr>
      </w:pPr>
    </w:p>
    <w:p w14:paraId="4ACD9DA9" w14:textId="77777777" w:rsidR="009D4E26" w:rsidRPr="0093386E" w:rsidRDefault="009D4E26" w:rsidP="003615C8">
      <w:pPr>
        <w:pStyle w:val="paragraph"/>
        <w:spacing w:line="276" w:lineRule="auto"/>
        <w:ind w:right="281"/>
        <w:rPr>
          <w:rFonts w:ascii="Arial" w:hAnsi="Arial" w:cs="Arial"/>
          <w:color w:val="000000" w:themeColor="background2"/>
          <w:sz w:val="16"/>
          <w:szCs w:val="16"/>
          <w:lang w:val="es-ES"/>
        </w:rPr>
      </w:pPr>
    </w:p>
    <w:p w14:paraId="1A3CC809" w14:textId="77777777" w:rsidR="0087579A" w:rsidRPr="0093386E" w:rsidRDefault="0087579A" w:rsidP="003615C8">
      <w:pPr>
        <w:pStyle w:val="paragraph"/>
        <w:spacing w:line="276" w:lineRule="auto"/>
        <w:ind w:right="281"/>
        <w:rPr>
          <w:rFonts w:ascii="Arial" w:hAnsi="Arial" w:cs="Arial"/>
          <w:color w:val="000000" w:themeColor="background2"/>
          <w:sz w:val="22"/>
          <w:szCs w:val="22"/>
          <w:lang w:val="es-ES"/>
        </w:rPr>
      </w:pPr>
    </w:p>
    <w:p w14:paraId="4FAD79F1" w14:textId="3E73370B" w:rsidR="009D4E26" w:rsidRPr="0087579A" w:rsidRDefault="0087579A" w:rsidP="003615C8">
      <w:pPr>
        <w:pStyle w:val="paragraph"/>
        <w:spacing w:line="276" w:lineRule="auto"/>
        <w:ind w:right="281"/>
        <w:rPr>
          <w:rFonts w:ascii="Arial" w:hAnsi="Arial" w:cs="Arial"/>
          <w:color w:val="000000" w:themeColor="background2"/>
          <w:sz w:val="18"/>
          <w:szCs w:val="18"/>
          <w:lang w:val="en-US"/>
        </w:rPr>
      </w:pPr>
      <w:r w:rsidRPr="0087579A">
        <w:rPr>
          <w:rFonts w:ascii="Arial" w:hAnsi="Arial" w:cs="Arial"/>
          <w:color w:val="000000" w:themeColor="background2"/>
          <w:sz w:val="18"/>
          <w:szCs w:val="18"/>
          <w:lang w:val="en-US"/>
        </w:rPr>
        <w:t xml:space="preserve">Caption: Constantin Victor Burcioi </w:t>
      </w:r>
      <w:proofErr w:type="spellStart"/>
      <w:r w:rsidRPr="0087579A">
        <w:rPr>
          <w:rFonts w:ascii="Arial" w:hAnsi="Arial" w:cs="Arial"/>
          <w:color w:val="000000" w:themeColor="background2"/>
          <w:sz w:val="18"/>
          <w:szCs w:val="18"/>
          <w:lang w:val="en-US"/>
        </w:rPr>
        <w:t>este</w:t>
      </w:r>
      <w:proofErr w:type="spellEnd"/>
      <w:r w:rsidRPr="0087579A">
        <w:rPr>
          <w:rFonts w:ascii="Arial" w:hAnsi="Arial" w:cs="Arial"/>
          <w:color w:val="000000" w:themeColor="background2"/>
          <w:sz w:val="18"/>
          <w:szCs w:val="18"/>
          <w:lang w:val="en-US"/>
        </w:rPr>
        <w:t xml:space="preserve"> </w:t>
      </w:r>
      <w:proofErr w:type="spellStart"/>
      <w:r w:rsidRPr="0087579A">
        <w:rPr>
          <w:rFonts w:ascii="Arial" w:hAnsi="Arial" w:cs="Arial"/>
          <w:color w:val="000000" w:themeColor="background2"/>
          <w:sz w:val="18"/>
          <w:szCs w:val="18"/>
          <w:lang w:val="en-US"/>
        </w:rPr>
        <w:t>noul</w:t>
      </w:r>
      <w:proofErr w:type="spellEnd"/>
      <w:r w:rsidRPr="0087579A">
        <w:rPr>
          <w:rFonts w:ascii="Arial" w:hAnsi="Arial" w:cs="Arial"/>
          <w:color w:val="000000" w:themeColor="background2"/>
          <w:sz w:val="18"/>
          <w:szCs w:val="18"/>
          <w:lang w:val="en-US"/>
        </w:rPr>
        <w:t xml:space="preserve"> Country Manager</w:t>
      </w:r>
      <w:r w:rsidR="00033E7B">
        <w:rPr>
          <w:rFonts w:ascii="Arial" w:hAnsi="Arial" w:cs="Arial"/>
          <w:color w:val="000000" w:themeColor="background2"/>
          <w:sz w:val="18"/>
          <w:szCs w:val="18"/>
          <w:lang w:val="en-US"/>
        </w:rPr>
        <w:t xml:space="preserve"> al</w:t>
      </w:r>
      <w:r w:rsidRPr="0087579A">
        <w:rPr>
          <w:rFonts w:ascii="Arial" w:hAnsi="Arial" w:cs="Arial"/>
          <w:color w:val="000000" w:themeColor="background2"/>
          <w:sz w:val="18"/>
          <w:szCs w:val="18"/>
          <w:lang w:val="en-US"/>
        </w:rPr>
        <w:t xml:space="preserve"> Schmitz Cargobull </w:t>
      </w:r>
      <w:proofErr w:type="spellStart"/>
      <w:r w:rsidRPr="0087579A">
        <w:rPr>
          <w:rFonts w:ascii="Arial" w:hAnsi="Arial" w:cs="Arial"/>
          <w:color w:val="000000" w:themeColor="background2"/>
          <w:sz w:val="18"/>
          <w:szCs w:val="18"/>
          <w:lang w:val="en-US"/>
        </w:rPr>
        <w:t>România</w:t>
      </w:r>
      <w:proofErr w:type="spellEnd"/>
    </w:p>
    <w:p w14:paraId="01B9D9F6" w14:textId="77777777" w:rsidR="009D4E26" w:rsidRPr="0087579A" w:rsidRDefault="009D4E26" w:rsidP="001D5720">
      <w:pPr>
        <w:ind w:right="850"/>
        <w:rPr>
          <w:rFonts w:eastAsia="Calibri"/>
          <w:b/>
          <w:bCs/>
          <w:sz w:val="16"/>
          <w:szCs w:val="16"/>
          <w:u w:val="single"/>
          <w:lang w:val="en-US"/>
        </w:rPr>
      </w:pPr>
    </w:p>
    <w:p w14:paraId="206C8358" w14:textId="77777777" w:rsidR="00CE1070" w:rsidRPr="0093386E" w:rsidRDefault="00CE1070" w:rsidP="00CE1070">
      <w:pPr>
        <w:ind w:right="850"/>
        <w:rPr>
          <w:b/>
          <w:sz w:val="16"/>
          <w:u w:val="single"/>
          <w:lang w:val="en-US"/>
        </w:rPr>
      </w:pPr>
    </w:p>
    <w:p w14:paraId="7DF77D83" w14:textId="77777777" w:rsidR="00CE1070" w:rsidRPr="00CE1070" w:rsidRDefault="00CE1070" w:rsidP="00CE1070">
      <w:pPr>
        <w:ind w:right="850"/>
        <w:rPr>
          <w:rFonts w:eastAsia="Calibri"/>
          <w:sz w:val="16"/>
          <w:szCs w:val="16"/>
          <w:lang w:val="en-US"/>
        </w:rPr>
      </w:pPr>
      <w:r w:rsidRPr="00CE1070">
        <w:rPr>
          <w:b/>
          <w:sz w:val="16"/>
          <w:u w:val="single"/>
          <w:lang w:val="en-US"/>
        </w:rPr>
        <w:t xml:space="preserve">About Schmitz Cargobull </w:t>
      </w:r>
    </w:p>
    <w:p w14:paraId="1A9713C9" w14:textId="77777777" w:rsidR="00CE1070" w:rsidRPr="00CE1070" w:rsidRDefault="00CE1070" w:rsidP="00CE1070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  <w:lang w:val="en-US"/>
        </w:rPr>
      </w:pPr>
      <w:r w:rsidRPr="00CE1070">
        <w:rPr>
          <w:rFonts w:ascii="Arial" w:hAnsi="Arial"/>
          <w:sz w:val="16"/>
          <w:lang w:val="en-US"/>
        </w:rPr>
        <w:t xml:space="preserve">Schmitz Cargobull is the leading manufacturer of semi-trailers for temperature-controlled freight, general cargo and bulk goods in Europe, and a pioneer in digital solutions for trailer services and improved connectivity. The company also manufactures transport cooling units for refrigerated box body semi-trailers for temperature-controlled freight transport. With a comprehensive range of services from financing, spare parts supply, service contracts and telematics solutions to used vehicle trading, Schmitz Cargobull supports its customers in </w:t>
      </w:r>
      <w:proofErr w:type="spellStart"/>
      <w:r w:rsidRPr="00CE1070">
        <w:rPr>
          <w:rFonts w:ascii="Arial" w:hAnsi="Arial"/>
          <w:sz w:val="16"/>
          <w:lang w:val="en-US"/>
        </w:rPr>
        <w:t>optimising</w:t>
      </w:r>
      <w:proofErr w:type="spellEnd"/>
      <w:r w:rsidRPr="00CE1070">
        <w:rPr>
          <w:rFonts w:ascii="Arial" w:hAnsi="Arial"/>
          <w:sz w:val="16"/>
          <w:lang w:val="en-US"/>
        </w:rPr>
        <w:t xml:space="preserve"> their total cost of ownership (TCO) and digital transformation. </w:t>
      </w:r>
    </w:p>
    <w:p w14:paraId="30DECFFA" w14:textId="77777777" w:rsidR="00CE1070" w:rsidRPr="00CE1070" w:rsidRDefault="00CE1070" w:rsidP="00CE1070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  <w:lang w:val="en-US"/>
        </w:rPr>
      </w:pPr>
      <w:r w:rsidRPr="00CE1070">
        <w:rPr>
          <w:rFonts w:ascii="Arial" w:hAnsi="Arial"/>
          <w:sz w:val="16"/>
          <w:shd w:val="clear" w:color="auto" w:fill="FFFFFF"/>
          <w:lang w:val="en-US"/>
        </w:rPr>
        <w:t xml:space="preserve">Schmitz Cargobull was founded in 1892 in </w:t>
      </w:r>
      <w:proofErr w:type="spellStart"/>
      <w:r w:rsidRPr="00CE1070">
        <w:rPr>
          <w:rFonts w:ascii="Arial" w:hAnsi="Arial"/>
          <w:sz w:val="16"/>
          <w:shd w:val="clear" w:color="auto" w:fill="FFFFFF"/>
          <w:lang w:val="en-US"/>
        </w:rPr>
        <w:t>Münsterland</w:t>
      </w:r>
      <w:proofErr w:type="spellEnd"/>
      <w:r w:rsidRPr="00CE1070">
        <w:rPr>
          <w:rFonts w:ascii="Arial" w:hAnsi="Arial"/>
          <w:sz w:val="16"/>
          <w:shd w:val="clear" w:color="auto" w:fill="FFFFFF"/>
          <w:lang w:val="en-US"/>
        </w:rPr>
        <w:t xml:space="preserve">, Germany. The family-run company </w:t>
      </w:r>
      <w:r w:rsidRPr="00CE1070">
        <w:rPr>
          <w:rFonts w:ascii="Arial" w:hAnsi="Arial"/>
          <w:sz w:val="16"/>
          <w:lang w:val="en-US"/>
        </w:rPr>
        <w:t>produces around 50,000 vehicles per year with over 6,000 employees and generated</w:t>
      </w:r>
      <w:r w:rsidRPr="00CE1070">
        <w:rPr>
          <w:rFonts w:ascii="Arial" w:hAnsi="Arial"/>
          <w:sz w:val="16"/>
          <w:shd w:val="clear" w:color="auto" w:fill="FFFFFF"/>
          <w:lang w:val="en-US"/>
        </w:rPr>
        <w:t xml:space="preserve"> a turnover of around €2.16 billion in the financial year 2024/25. Its</w:t>
      </w:r>
      <w:r w:rsidRPr="00CE1070">
        <w:rPr>
          <w:rFonts w:ascii="Arial" w:hAnsi="Arial"/>
          <w:sz w:val="16"/>
          <w:lang w:val="en-US"/>
        </w:rPr>
        <w:t xml:space="preserve"> international production network is made up of factories in Germany, Lithuania, Spain, Turkey and the UK.</w:t>
      </w:r>
    </w:p>
    <w:p w14:paraId="6EDD6802" w14:textId="77777777" w:rsidR="00CE1070" w:rsidRPr="00CE1070" w:rsidRDefault="00CE1070" w:rsidP="00CE1070">
      <w:pPr>
        <w:ind w:right="283"/>
        <w:rPr>
          <w:b/>
          <w:sz w:val="16"/>
          <w:szCs w:val="16"/>
          <w:u w:val="single"/>
          <w:lang w:val="en-US"/>
        </w:rPr>
      </w:pPr>
    </w:p>
    <w:p w14:paraId="3EEC0BCA" w14:textId="77777777" w:rsidR="00CE1070" w:rsidRPr="00CE1070" w:rsidRDefault="00CE1070" w:rsidP="00CE1070">
      <w:pPr>
        <w:ind w:right="283"/>
        <w:rPr>
          <w:b/>
          <w:sz w:val="16"/>
          <w:szCs w:val="16"/>
          <w:u w:val="single"/>
          <w:lang w:val="en-US"/>
        </w:rPr>
      </w:pPr>
      <w:r w:rsidRPr="00CE1070">
        <w:rPr>
          <w:b/>
          <w:sz w:val="16"/>
          <w:u w:val="single"/>
          <w:lang w:val="en-US"/>
        </w:rPr>
        <w:t>The Schmitz Cargobull press team:</w:t>
      </w:r>
    </w:p>
    <w:p w14:paraId="008D0FFD" w14:textId="77777777" w:rsidR="00CE1070" w:rsidRPr="00CE1070" w:rsidRDefault="00CE1070" w:rsidP="00CE1070">
      <w:pPr>
        <w:ind w:right="851"/>
        <w:rPr>
          <w:sz w:val="16"/>
          <w:szCs w:val="24"/>
          <w:lang w:val="en-US"/>
        </w:rPr>
      </w:pPr>
      <w:r w:rsidRPr="00CE1070">
        <w:rPr>
          <w:sz w:val="16"/>
          <w:lang w:val="en-US"/>
        </w:rPr>
        <w:t>Anna Stuhlmeier</w:t>
      </w:r>
      <w:r w:rsidRPr="00CE1070">
        <w:rPr>
          <w:sz w:val="16"/>
          <w:lang w:val="en-US"/>
        </w:rPr>
        <w:tab/>
        <w:t xml:space="preserve">+49 2558 81-1340 I </w:t>
      </w:r>
      <w:hyperlink r:id="rId13" w:history="1">
        <w:r w:rsidRPr="00CE1070">
          <w:rPr>
            <w:rStyle w:val="Hyperlink"/>
            <w:color w:val="000000"/>
            <w:sz w:val="16"/>
            <w:lang w:val="en-US"/>
          </w:rPr>
          <w:t>anna.stuhlmeier@cargobull.com</w:t>
        </w:r>
      </w:hyperlink>
    </w:p>
    <w:p w14:paraId="3EAB1AF4" w14:textId="77777777" w:rsidR="00CE1070" w:rsidRPr="004B5014" w:rsidRDefault="00CE1070" w:rsidP="00CE1070">
      <w:pPr>
        <w:rPr>
          <w:b/>
          <w:bCs/>
          <w:color w:val="000000"/>
          <w:sz w:val="16"/>
          <w:szCs w:val="16"/>
          <w:u w:val="single"/>
          <w:lang w:val="nb-NO"/>
        </w:rPr>
      </w:pPr>
      <w:r w:rsidRPr="00CE1070">
        <w:rPr>
          <w:sz w:val="16"/>
          <w:lang w:val="en-US"/>
        </w:rPr>
        <w:t>Andrea Beckonert</w:t>
      </w:r>
      <w:r w:rsidRPr="00CE1070">
        <w:rPr>
          <w:sz w:val="16"/>
          <w:lang w:val="en-US"/>
        </w:rPr>
        <w:tab/>
        <w:t xml:space="preserve">+49 2558 81-1321 I </w:t>
      </w:r>
      <w:hyperlink r:id="rId14" w:history="1">
        <w:r w:rsidRPr="00CE1070">
          <w:rPr>
            <w:rStyle w:val="Hyperlink"/>
            <w:color w:val="000000"/>
            <w:sz w:val="16"/>
            <w:lang w:val="en-US"/>
          </w:rPr>
          <w:t>andrea.beckonert@cargobull.com</w:t>
        </w:r>
      </w:hyperlink>
      <w:r w:rsidRPr="00CE1070">
        <w:rPr>
          <w:lang w:val="en-US"/>
        </w:rPr>
        <w:br/>
      </w:r>
      <w:r w:rsidRPr="00CE1070">
        <w:rPr>
          <w:sz w:val="16"/>
          <w:lang w:val="en-US"/>
        </w:rPr>
        <w:t>Silke Hesener</w:t>
      </w:r>
      <w:r w:rsidRPr="00CE1070">
        <w:rPr>
          <w:sz w:val="16"/>
          <w:lang w:val="en-US"/>
        </w:rPr>
        <w:tab/>
        <w:t xml:space="preserve">+49 2558 81-1501 I </w:t>
      </w:r>
      <w:hyperlink r:id="rId15" w:history="1">
        <w:r w:rsidRPr="00CE1070">
          <w:rPr>
            <w:rStyle w:val="Hyperlink"/>
            <w:color w:val="000000"/>
            <w:sz w:val="16"/>
            <w:lang w:val="en-US"/>
          </w:rPr>
          <w:t>silke.hesener@cargobull.com</w:t>
        </w:r>
      </w:hyperlink>
    </w:p>
    <w:p w14:paraId="4177DCB8" w14:textId="4DF3E387" w:rsidR="00786421" w:rsidRPr="00CE1070" w:rsidRDefault="00786421" w:rsidP="00CE1070">
      <w:pPr>
        <w:ind w:right="850"/>
        <w:rPr>
          <w:sz w:val="20"/>
          <w:lang w:val="nb-NO"/>
        </w:rPr>
      </w:pPr>
    </w:p>
    <w:sectPr w:rsidR="00786421" w:rsidRPr="00CE1070" w:rsidSect="003D63CC">
      <w:headerReference w:type="default" r:id="rId16"/>
      <w:footerReference w:type="even" r:id="rId17"/>
      <w:headerReference w:type="first" r:id="rId18"/>
      <w:footerReference w:type="first" r:id="rId19"/>
      <w:pgSz w:w="11906" w:h="16838" w:code="9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E3F0" w14:textId="77777777" w:rsidR="003814BD" w:rsidRDefault="003814BD" w:rsidP="00277DFF">
      <w:r>
        <w:separator/>
      </w:r>
    </w:p>
  </w:endnote>
  <w:endnote w:type="continuationSeparator" w:id="0">
    <w:p w14:paraId="3C5CEB25" w14:textId="77777777" w:rsidR="003814BD" w:rsidRDefault="003814BD" w:rsidP="0027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1A40" w14:textId="77777777" w:rsidR="004B5FDC" w:rsidRDefault="004B5FD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A08E8F4" wp14:editId="42DDBF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955177354" name="Textfeld 2" descr="Nur zur internen Verwendung |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CEE80" w14:textId="77777777" w:rsidR="004B5FDC" w:rsidRPr="004B5FDC" w:rsidRDefault="004B5FDC" w:rsidP="004B5FDC">
                          <w:pPr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5FDC"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Nur zur internen Verwendung |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8E8F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Nur zur internen Verwendung | For internal use only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E0CEE80" w14:textId="77777777" w:rsidR="004B5FDC" w:rsidRPr="004B5FDC" w:rsidRDefault="004B5FDC" w:rsidP="004B5FDC">
                    <w:pPr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4B5FDC"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  <w:t>Nur zur internen Verwendung |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AC00" w14:textId="77777777" w:rsidR="004B5FDC" w:rsidRDefault="004B5FD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9C8B010" wp14:editId="531740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2619665" name="Textfeld 1" descr="Nur zur internen Verwendung |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7FEBF" w14:textId="77777777" w:rsidR="004B5FDC" w:rsidRPr="004B5FDC" w:rsidRDefault="004B5FDC" w:rsidP="004B5FDC">
                          <w:pPr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5FDC"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Nur zur internen Verwendung |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8B01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Nur zur internen Verwendung | For internal use only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C67FEBF" w14:textId="77777777" w:rsidR="004B5FDC" w:rsidRPr="004B5FDC" w:rsidRDefault="004B5FDC" w:rsidP="004B5FDC">
                    <w:pPr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4B5FDC"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  <w:t>Nur zur internen Verwendung |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B5AB9" w14:textId="77777777" w:rsidR="003814BD" w:rsidRDefault="003814BD" w:rsidP="00277DFF">
      <w:r>
        <w:separator/>
      </w:r>
    </w:p>
  </w:footnote>
  <w:footnote w:type="continuationSeparator" w:id="0">
    <w:p w14:paraId="7BC5241C" w14:textId="77777777" w:rsidR="003814BD" w:rsidRDefault="003814BD" w:rsidP="00277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2D77" w14:textId="77777777" w:rsidR="00277DFF" w:rsidRDefault="00277DFF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5A8FF19" wp14:editId="5F4F2345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9AFB" w14:textId="77777777" w:rsidR="00277DFF" w:rsidRDefault="00277DFF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4B3C245" wp14:editId="5F30AF79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20"/>
    <w:rsid w:val="000220F6"/>
    <w:rsid w:val="0003173A"/>
    <w:rsid w:val="00033E7B"/>
    <w:rsid w:val="000364E2"/>
    <w:rsid w:val="00042E3C"/>
    <w:rsid w:val="000431C0"/>
    <w:rsid w:val="0004398C"/>
    <w:rsid w:val="0005132D"/>
    <w:rsid w:val="000544A3"/>
    <w:rsid w:val="000842D2"/>
    <w:rsid w:val="00086400"/>
    <w:rsid w:val="0009202A"/>
    <w:rsid w:val="000B2E38"/>
    <w:rsid w:val="000B6D86"/>
    <w:rsid w:val="000C01C1"/>
    <w:rsid w:val="000C0D37"/>
    <w:rsid w:val="000C2D07"/>
    <w:rsid w:val="000C6D70"/>
    <w:rsid w:val="000D0BFB"/>
    <w:rsid w:val="000E1779"/>
    <w:rsid w:val="000E1A94"/>
    <w:rsid w:val="000E598E"/>
    <w:rsid w:val="000F4361"/>
    <w:rsid w:val="00102B4F"/>
    <w:rsid w:val="001118E7"/>
    <w:rsid w:val="00134BEB"/>
    <w:rsid w:val="00157E09"/>
    <w:rsid w:val="00161F25"/>
    <w:rsid w:val="00172FC8"/>
    <w:rsid w:val="00180AAF"/>
    <w:rsid w:val="00185DE8"/>
    <w:rsid w:val="00191AF4"/>
    <w:rsid w:val="00193980"/>
    <w:rsid w:val="00193BCC"/>
    <w:rsid w:val="001A28A2"/>
    <w:rsid w:val="001C0AAC"/>
    <w:rsid w:val="001C72B2"/>
    <w:rsid w:val="001D1922"/>
    <w:rsid w:val="001D5720"/>
    <w:rsid w:val="001E1F09"/>
    <w:rsid w:val="001E39C1"/>
    <w:rsid w:val="001E5EE4"/>
    <w:rsid w:val="001F04A2"/>
    <w:rsid w:val="001F1754"/>
    <w:rsid w:val="00211B43"/>
    <w:rsid w:val="00232E74"/>
    <w:rsid w:val="00245402"/>
    <w:rsid w:val="00256AB6"/>
    <w:rsid w:val="00257D5C"/>
    <w:rsid w:val="00277449"/>
    <w:rsid w:val="00277DFF"/>
    <w:rsid w:val="002A7BB9"/>
    <w:rsid w:val="002C1F52"/>
    <w:rsid w:val="002E0F8E"/>
    <w:rsid w:val="00306B18"/>
    <w:rsid w:val="0031046A"/>
    <w:rsid w:val="003258CC"/>
    <w:rsid w:val="00334570"/>
    <w:rsid w:val="00346418"/>
    <w:rsid w:val="003546BE"/>
    <w:rsid w:val="003615C8"/>
    <w:rsid w:val="00376A4F"/>
    <w:rsid w:val="003814BD"/>
    <w:rsid w:val="00395106"/>
    <w:rsid w:val="003A6C17"/>
    <w:rsid w:val="003B7DE4"/>
    <w:rsid w:val="003D63CC"/>
    <w:rsid w:val="004207F9"/>
    <w:rsid w:val="00433A35"/>
    <w:rsid w:val="004341E4"/>
    <w:rsid w:val="00435747"/>
    <w:rsid w:val="004526A1"/>
    <w:rsid w:val="00467BBB"/>
    <w:rsid w:val="004709B5"/>
    <w:rsid w:val="00470F1D"/>
    <w:rsid w:val="00491BF1"/>
    <w:rsid w:val="00496550"/>
    <w:rsid w:val="004A7E13"/>
    <w:rsid w:val="004B5FDC"/>
    <w:rsid w:val="004C3453"/>
    <w:rsid w:val="004D6CC4"/>
    <w:rsid w:val="004F4A95"/>
    <w:rsid w:val="00503B41"/>
    <w:rsid w:val="00503E0A"/>
    <w:rsid w:val="005049B9"/>
    <w:rsid w:val="00506509"/>
    <w:rsid w:val="00537DA6"/>
    <w:rsid w:val="00597586"/>
    <w:rsid w:val="005B2620"/>
    <w:rsid w:val="005D6FD9"/>
    <w:rsid w:val="005E147C"/>
    <w:rsid w:val="005E4DFC"/>
    <w:rsid w:val="005F1444"/>
    <w:rsid w:val="00600554"/>
    <w:rsid w:val="00611B07"/>
    <w:rsid w:val="0062331E"/>
    <w:rsid w:val="006378FF"/>
    <w:rsid w:val="00683342"/>
    <w:rsid w:val="006937A9"/>
    <w:rsid w:val="006B1808"/>
    <w:rsid w:val="006C5DD7"/>
    <w:rsid w:val="006C6957"/>
    <w:rsid w:val="007039E5"/>
    <w:rsid w:val="00717914"/>
    <w:rsid w:val="00730E29"/>
    <w:rsid w:val="00734007"/>
    <w:rsid w:val="0074132B"/>
    <w:rsid w:val="00746FEC"/>
    <w:rsid w:val="00771A00"/>
    <w:rsid w:val="007768F6"/>
    <w:rsid w:val="00786421"/>
    <w:rsid w:val="00794B05"/>
    <w:rsid w:val="00794C23"/>
    <w:rsid w:val="007B4EE4"/>
    <w:rsid w:val="007C3CF0"/>
    <w:rsid w:val="007C6070"/>
    <w:rsid w:val="007F187E"/>
    <w:rsid w:val="007F448E"/>
    <w:rsid w:val="0080619E"/>
    <w:rsid w:val="008062D9"/>
    <w:rsid w:val="0081518E"/>
    <w:rsid w:val="0082100E"/>
    <w:rsid w:val="00830E71"/>
    <w:rsid w:val="008568AC"/>
    <w:rsid w:val="0086010D"/>
    <w:rsid w:val="0087579A"/>
    <w:rsid w:val="00880265"/>
    <w:rsid w:val="008919E4"/>
    <w:rsid w:val="0089596A"/>
    <w:rsid w:val="008C0607"/>
    <w:rsid w:val="008C132A"/>
    <w:rsid w:val="008E09EC"/>
    <w:rsid w:val="009337DB"/>
    <w:rsid w:val="0093386E"/>
    <w:rsid w:val="0093540F"/>
    <w:rsid w:val="009429EA"/>
    <w:rsid w:val="00944549"/>
    <w:rsid w:val="00946241"/>
    <w:rsid w:val="009623B6"/>
    <w:rsid w:val="009647E7"/>
    <w:rsid w:val="0097367D"/>
    <w:rsid w:val="00975D7E"/>
    <w:rsid w:val="00983DDE"/>
    <w:rsid w:val="00991D59"/>
    <w:rsid w:val="009A65EB"/>
    <w:rsid w:val="009B1559"/>
    <w:rsid w:val="009B7953"/>
    <w:rsid w:val="009C054D"/>
    <w:rsid w:val="009C6985"/>
    <w:rsid w:val="009D4E26"/>
    <w:rsid w:val="009D7D3C"/>
    <w:rsid w:val="009E1DAB"/>
    <w:rsid w:val="00A246DE"/>
    <w:rsid w:val="00A257AE"/>
    <w:rsid w:val="00A33AB5"/>
    <w:rsid w:val="00A345C2"/>
    <w:rsid w:val="00A70BF8"/>
    <w:rsid w:val="00A81B73"/>
    <w:rsid w:val="00A92C9D"/>
    <w:rsid w:val="00A93A20"/>
    <w:rsid w:val="00AB059E"/>
    <w:rsid w:val="00AE70EC"/>
    <w:rsid w:val="00B0217E"/>
    <w:rsid w:val="00B13C3F"/>
    <w:rsid w:val="00B27D69"/>
    <w:rsid w:val="00B37D90"/>
    <w:rsid w:val="00B431B3"/>
    <w:rsid w:val="00B44029"/>
    <w:rsid w:val="00B654C0"/>
    <w:rsid w:val="00B84837"/>
    <w:rsid w:val="00B9193E"/>
    <w:rsid w:val="00B94E19"/>
    <w:rsid w:val="00BD2106"/>
    <w:rsid w:val="00BD65E8"/>
    <w:rsid w:val="00C06A1C"/>
    <w:rsid w:val="00C2059B"/>
    <w:rsid w:val="00C2701A"/>
    <w:rsid w:val="00C6484D"/>
    <w:rsid w:val="00C71D0A"/>
    <w:rsid w:val="00C872F6"/>
    <w:rsid w:val="00CE1070"/>
    <w:rsid w:val="00CF78FC"/>
    <w:rsid w:val="00D003FB"/>
    <w:rsid w:val="00D00F87"/>
    <w:rsid w:val="00D044C4"/>
    <w:rsid w:val="00D236F9"/>
    <w:rsid w:val="00D301E9"/>
    <w:rsid w:val="00D37C51"/>
    <w:rsid w:val="00D471AE"/>
    <w:rsid w:val="00D631AE"/>
    <w:rsid w:val="00D75A86"/>
    <w:rsid w:val="00DC598A"/>
    <w:rsid w:val="00DD0503"/>
    <w:rsid w:val="00DD43DE"/>
    <w:rsid w:val="00DE01C4"/>
    <w:rsid w:val="00E024EB"/>
    <w:rsid w:val="00E12897"/>
    <w:rsid w:val="00E221F0"/>
    <w:rsid w:val="00E30128"/>
    <w:rsid w:val="00E34BE5"/>
    <w:rsid w:val="00E40C58"/>
    <w:rsid w:val="00E432A2"/>
    <w:rsid w:val="00E66F60"/>
    <w:rsid w:val="00EB0714"/>
    <w:rsid w:val="00EB2A2D"/>
    <w:rsid w:val="00EB3F54"/>
    <w:rsid w:val="00ED1C50"/>
    <w:rsid w:val="00F02009"/>
    <w:rsid w:val="00F11ADC"/>
    <w:rsid w:val="00F148C5"/>
    <w:rsid w:val="00F37ECB"/>
    <w:rsid w:val="00F45449"/>
    <w:rsid w:val="00F91A08"/>
    <w:rsid w:val="00F922C2"/>
    <w:rsid w:val="00F94120"/>
    <w:rsid w:val="00FA2E18"/>
    <w:rsid w:val="00FB5C81"/>
    <w:rsid w:val="00FC2B08"/>
    <w:rsid w:val="00FD6FAC"/>
    <w:rsid w:val="00FF5913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85D6A"/>
  <w15:chartTrackingRefBased/>
  <w15:docId w15:val="{9ED79497-E260-4779-90AD-E13733B9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5720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509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509"/>
    <w:rPr>
      <w:color w:val="13409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6FD9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6FD9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6FD9"/>
    <w:rPr>
      <w:color w:val="134094" w:themeColor="accen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06509"/>
    <w:rPr>
      <w:b/>
      <w:color w:val="134094" w:themeColor="accent1"/>
      <w:sz w:val="96"/>
    </w:rPr>
  </w:style>
  <w:style w:type="character" w:customStyle="1" w:styleId="TitelZchn">
    <w:name w:val="Titel Zchn"/>
    <w:basedOn w:val="Absatz-Standardschriftart"/>
    <w:link w:val="Titel"/>
    <w:uiPriority w:val="10"/>
    <w:rsid w:val="00506509"/>
    <w:rPr>
      <w:b/>
      <w:color w:val="134094" w:themeColor="accent1"/>
      <w:sz w:val="96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F11ADC"/>
    <w:rPr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ADC"/>
    <w:rPr>
      <w:b/>
      <w:color w:val="134094" w:themeColor="accent1"/>
      <w:sz w:val="56"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42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421"/>
    <w:rPr>
      <w:i/>
      <w:iCs/>
      <w:color w:val="373737" w:themeColor="accent4" w:themeShade="80"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77D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7DFF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77D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7DFF"/>
    <w:rPr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1D5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aragraph">
    <w:name w:val="paragraph"/>
    <w:basedOn w:val="Standard"/>
    <w:rsid w:val="001D5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D5720"/>
    <w:rPr>
      <w:color w:val="0000FF"/>
      <w:u w:val="single"/>
    </w:rPr>
  </w:style>
  <w:style w:type="paragraph" w:styleId="berarbeitung">
    <w:name w:val="Revision"/>
    <w:hidden/>
    <w:uiPriority w:val="99"/>
    <w:semiHidden/>
    <w:rsid w:val="00794C2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na.stuhlmeier@cargobull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ilke.hesener@cargobull.com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ndrea.beckonert@cargobul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onea\AppData\Local\Temp\Templafy\WordVsto\eqbgwoba.dotx" TargetMode="External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turtyp xmlns="eff78291-878b-4b89-b7ce-1f0fb35eb3d8">Full Service</Agenturtyp>
    <TaxCatchAll xmlns="0368996d-84e6-4afa-a7af-a0c5a6da0e28" xsi:nil="true"/>
    <OffeneFragenvomReferenten xmlns="eff78291-878b-4b89-b7ce-1f0fb35eb3d8" xsi:nil="true"/>
    <lcf76f155ced4ddcb4097134ff3c332f xmlns="eff78291-878b-4b89-b7ce-1f0fb35eb3d8">
      <Terms xmlns="http://schemas.microsoft.com/office/infopath/2007/PartnerControls"/>
    </lcf76f155ced4ddcb4097134ff3c332f>
    <SharedWithUsers xmlns="3f5fa72f-620d-44a1-9576-9387b535153b">
      <UserInfo>
        <DisplayName>Hesener, Silke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1" ma:contentTypeDescription="Ein neues Dokument erstellen." ma:contentTypeScope="" ma:versionID="64402eff4cabf856483e937699f356a0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712057fd95412d0567a75d2574bff086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TemplafyFormConfiguration><![CDATA[{"formFields":[],"formDataEntries":[]}]]></TemplafyFormConfiguration>
</file>

<file path=customXml/item6.xml><?xml version="1.0" encoding="utf-8"?>
<TemplafyTemplateConfiguration><![CDATA[{"elementsMetadata":[],"transformationConfigurations":[],"templateName":"Blanco 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C13F4F11-8778-4C0B-8C14-11126F718FAE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0368996d-84e6-4afa-a7af-a0c5a6da0e28"/>
    <ds:schemaRef ds:uri="3f5fa72f-620d-44a1-9576-9387b535153b"/>
  </ds:schemaRefs>
</ds:datastoreItem>
</file>

<file path=customXml/itemProps2.xml><?xml version="1.0" encoding="utf-8"?>
<ds:datastoreItem xmlns:ds="http://schemas.openxmlformats.org/officeDocument/2006/customXml" ds:itemID="{4BA61D38-0A62-40EC-8B22-0A45BAC44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06E36-E7CF-4126-9630-E719150F2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C0CAAC-DD60-46C6-9B8E-B7650827BC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8C7ACD-8DD6-4216-A31B-AA644B0755C7}">
  <ds:schemaRefs/>
</ds:datastoreItem>
</file>

<file path=customXml/itemProps6.xml><?xml version="1.0" encoding="utf-8"?>
<ds:datastoreItem xmlns:ds="http://schemas.openxmlformats.org/officeDocument/2006/customXml" ds:itemID="{1C12EAD8-D07A-46FE-8F74-E29CF20C7C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eqbgwoba</Template>
  <TotalTime>0</TotalTime>
  <Pages>1</Pages>
  <Words>314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Links>
    <vt:vector size="18" baseType="variant"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mailto:silke.hesener@cargobull.com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Hesener, Silke</cp:lastModifiedBy>
  <cp:revision>9</cp:revision>
  <dcterms:created xsi:type="dcterms:W3CDTF">2026-01-13T12:47:00Z</dcterms:created>
  <dcterms:modified xsi:type="dcterms:W3CDTF">2026-01-14T08:02:00Z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ClassificationContentMarkingFooterShapeIds">
    <vt:lpwstr>58f79191,38eed98a,77615eb4</vt:lpwstr>
  </property>
  <property fmtid="{D5CDD505-2E9C-101B-9397-08002B2CF9AE}" pid="4" name="ClassificationContentMarkingFooterFontProps">
    <vt:lpwstr>#000000,10,Arial</vt:lpwstr>
  </property>
  <property fmtid="{D5CDD505-2E9C-101B-9397-08002B2CF9AE}" pid="5" name="ClassificationContentMarkingFooterText">
    <vt:lpwstr>Nur zur internen Verwendung | For internal use only</vt:lpwstr>
  </property>
  <property fmtid="{D5CDD505-2E9C-101B-9397-08002B2CF9AE}" pid="6" name="MSIP_Label_4563d72c-2f90-4344-a736-9d377e140cb2_Enabled">
    <vt:lpwstr>true</vt:lpwstr>
  </property>
  <property fmtid="{D5CDD505-2E9C-101B-9397-08002B2CF9AE}" pid="7" name="MSIP_Label_4563d72c-2f90-4344-a736-9d377e140cb2_SetDate">
    <vt:lpwstr>2024-01-08T15:02:45Z</vt:lpwstr>
  </property>
  <property fmtid="{D5CDD505-2E9C-101B-9397-08002B2CF9AE}" pid="8" name="MSIP_Label_4563d72c-2f90-4344-a736-9d377e140cb2_Method">
    <vt:lpwstr>Standard</vt:lpwstr>
  </property>
  <property fmtid="{D5CDD505-2E9C-101B-9397-08002B2CF9AE}" pid="9" name="MSIP_Label_4563d72c-2f90-4344-a736-9d377e140cb2_Name">
    <vt:lpwstr>4563d72c-2f90-4344-a736-9d377e140cb2</vt:lpwstr>
  </property>
  <property fmtid="{D5CDD505-2E9C-101B-9397-08002B2CF9AE}" pid="10" name="MSIP_Label_4563d72c-2f90-4344-a736-9d377e140cb2_SiteId">
    <vt:lpwstr>b8eac97b-4fa6-40fb-a48b-1be86a63f2b2</vt:lpwstr>
  </property>
  <property fmtid="{D5CDD505-2E9C-101B-9397-08002B2CF9AE}" pid="11" name="MSIP_Label_4563d72c-2f90-4344-a736-9d377e140cb2_ActionId">
    <vt:lpwstr>de72cc4f-a5a0-41ff-ab9c-d0155bfe6d7c</vt:lpwstr>
  </property>
  <property fmtid="{D5CDD505-2E9C-101B-9397-08002B2CF9AE}" pid="12" name="MSIP_Label_4563d72c-2f90-4344-a736-9d377e140cb2_ContentBits">
    <vt:lpwstr>2</vt:lpwstr>
  </property>
  <property fmtid="{D5CDD505-2E9C-101B-9397-08002B2CF9AE}" pid="13" name="TemplafyTenantId">
    <vt:lpwstr>cargobull</vt:lpwstr>
  </property>
  <property fmtid="{D5CDD505-2E9C-101B-9397-08002B2CF9AE}" pid="14" name="TemplafyTemplateId">
    <vt:lpwstr>818337050842103966</vt:lpwstr>
  </property>
  <property fmtid="{D5CDD505-2E9C-101B-9397-08002B2CF9AE}" pid="15" name="TemplafyUserProfileId">
    <vt:lpwstr>637702216880322908</vt:lpwstr>
  </property>
  <property fmtid="{D5CDD505-2E9C-101B-9397-08002B2CF9AE}" pid="16" name="TemplafyFromBlank">
    <vt:bool>true</vt:bool>
  </property>
  <property fmtid="{D5CDD505-2E9C-101B-9397-08002B2CF9AE}" pid="17" name="MediaServiceImageTags">
    <vt:lpwstr/>
  </property>
  <property fmtid="{D5CDD505-2E9C-101B-9397-08002B2CF9AE}" pid="18" name="docLang">
    <vt:lpwstr>de</vt:lpwstr>
  </property>
</Properties>
</file>